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03C5" w14:textId="77777777" w:rsidR="003556D7" w:rsidRDefault="00E02D59">
      <w:pPr>
        <w:spacing w:after="0" w:line="239" w:lineRule="auto"/>
        <w:ind w:right="-99"/>
        <w:jc w:val="center"/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Муниципальное автономное дошкольное образовательное учреждение муниципального образования «город Бугуруслан» «Детский сад общеразвивающего вида №20» с приоритетным осуществлением художественно-эстетического развития воспитанников</w:t>
      </w:r>
    </w:p>
    <w:p w14:paraId="3B1A42DB" w14:textId="77777777" w:rsidR="003556D7" w:rsidRDefault="003556D7">
      <w:pPr>
        <w:spacing w:after="0" w:line="240" w:lineRule="auto"/>
        <w:ind w:right="566" w:firstLine="567"/>
        <w:jc w:val="both"/>
        <w:rPr>
          <w:rFonts w:ascii="Times New Roman" w:eastAsiaTheme="minorEastAsia" w:hAnsi="Times New Roman"/>
          <w:color w:val="1F497D" w:themeColor="text2"/>
          <w:sz w:val="27"/>
          <w:szCs w:val="27"/>
          <w:lang w:eastAsia="ru-RU"/>
        </w:rPr>
      </w:pPr>
    </w:p>
    <w:p w14:paraId="79839E6D" w14:textId="77777777" w:rsidR="003556D7" w:rsidRDefault="003556D7">
      <w:pPr>
        <w:spacing w:after="0" w:line="240" w:lineRule="auto"/>
        <w:ind w:right="566" w:firstLine="567"/>
        <w:jc w:val="center"/>
        <w:rPr>
          <w:rFonts w:ascii="Times New Roman" w:eastAsiaTheme="minorEastAsia" w:hAnsi="Times New Roman"/>
          <w:b/>
          <w:color w:val="C00000"/>
          <w:sz w:val="32"/>
          <w:szCs w:val="32"/>
          <w:lang w:eastAsia="ru-RU"/>
        </w:rPr>
      </w:pPr>
    </w:p>
    <w:p w14:paraId="4961B7C1" w14:textId="77777777" w:rsidR="003556D7" w:rsidRDefault="00E02D59">
      <w:pPr>
        <w:spacing w:after="0" w:line="240" w:lineRule="auto"/>
        <w:ind w:right="566" w:firstLine="567"/>
        <w:jc w:val="center"/>
        <w:rPr>
          <w:rFonts w:ascii="Times New Roman" w:eastAsiaTheme="minorEastAsia" w:hAnsi="Times New Roman"/>
          <w:b/>
          <w:color w:val="C00000"/>
          <w:sz w:val="32"/>
          <w:szCs w:val="32"/>
          <w:lang w:eastAsia="ru-RU"/>
        </w:rPr>
      </w:pPr>
      <w:r>
        <w:rPr>
          <w:rFonts w:ascii="Times New Roman" w:eastAsiaTheme="minorEastAsia" w:hAnsi="Times New Roman"/>
          <w:b/>
          <w:color w:val="C00000"/>
          <w:sz w:val="32"/>
          <w:szCs w:val="32"/>
          <w:lang w:eastAsia="ru-RU"/>
        </w:rPr>
        <w:t>Конкурс «Педагогический дебют-2024»</w:t>
      </w:r>
    </w:p>
    <w:p w14:paraId="44D34034" w14:textId="77777777" w:rsidR="003556D7" w:rsidRDefault="00E02D59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eastAsiaTheme="minorEastAsia" w:hAnsi="Times New Roman"/>
          <w:color w:val="002060"/>
          <w:sz w:val="32"/>
          <w:szCs w:val="32"/>
          <w:lang w:eastAsia="ru-RU"/>
        </w:rPr>
        <w:t>Номинация</w:t>
      </w:r>
      <w:r w:rsidR="00F57A8C">
        <w:rPr>
          <w:rFonts w:ascii="Times New Roman" w:eastAsiaTheme="minorEastAsia" w:hAnsi="Times New Roman"/>
          <w:color w:val="002060"/>
          <w:sz w:val="32"/>
          <w:szCs w:val="32"/>
          <w:lang w:eastAsia="ru-RU"/>
        </w:rPr>
        <w:t xml:space="preserve"> </w:t>
      </w:r>
      <w:r>
        <w:rPr>
          <w:rFonts w:ascii="Times New Roman" w:eastAsiaTheme="minorEastAsia" w:hAnsi="Times New Roman"/>
          <w:color w:val="002060"/>
          <w:sz w:val="32"/>
          <w:szCs w:val="32"/>
          <w:lang w:eastAsia="ru-RU"/>
        </w:rPr>
        <w:t>«</w:t>
      </w:r>
      <w:r>
        <w:rPr>
          <w:rFonts w:ascii="Times New Roman" w:hAnsi="Times New Roman" w:cs="Times New Roman"/>
          <w:color w:val="002060"/>
          <w:sz w:val="32"/>
          <w:szCs w:val="32"/>
        </w:rPr>
        <w:t>Молодые воспитатели дошкольных</w:t>
      </w:r>
    </w:p>
    <w:p w14:paraId="7752E39A" w14:textId="77777777" w:rsidR="003556D7" w:rsidRDefault="00E02D59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образовательных организаций»</w:t>
      </w:r>
    </w:p>
    <w:p w14:paraId="41F28D8C" w14:textId="77777777" w:rsidR="003556D7" w:rsidRDefault="003556D7">
      <w:pPr>
        <w:spacing w:after="0" w:line="240" w:lineRule="auto"/>
        <w:jc w:val="center"/>
        <w:rPr>
          <w:rFonts w:ascii="Times New Roman" w:eastAsiaTheme="minorEastAsia" w:hAnsi="Times New Roman"/>
          <w:color w:val="244061" w:themeColor="accent1" w:themeShade="80"/>
          <w:sz w:val="32"/>
          <w:szCs w:val="32"/>
          <w:lang w:eastAsia="ru-RU"/>
        </w:rPr>
      </w:pPr>
    </w:p>
    <w:p w14:paraId="112CFE6B" w14:textId="77777777" w:rsidR="003556D7" w:rsidRDefault="003556D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14:paraId="0628F816" w14:textId="77777777" w:rsidR="003556D7" w:rsidRDefault="003556D7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14:paraId="6CC213B8" w14:textId="77777777" w:rsidR="003556D7" w:rsidRDefault="00E02D59">
      <w:pPr>
        <w:spacing w:after="0" w:line="240" w:lineRule="auto"/>
        <w:ind w:right="566" w:firstLine="567"/>
        <w:jc w:val="center"/>
        <w:rPr>
          <w:rFonts w:ascii="Times New Roman" w:eastAsiaTheme="minorEastAsia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color w:val="244061" w:themeColor="accent1" w:themeShade="80"/>
          <w:sz w:val="32"/>
          <w:szCs w:val="32"/>
          <w:lang w:eastAsia="ru-RU"/>
        </w:rPr>
        <w:t>Образовательный проект:</w:t>
      </w:r>
    </w:p>
    <w:p w14:paraId="6C7B6EBB" w14:textId="050F4ACE" w:rsidR="003556D7" w:rsidRDefault="00E02D59">
      <w:pPr>
        <w:spacing w:after="0" w:line="240" w:lineRule="auto"/>
        <w:ind w:right="566" w:firstLine="567"/>
        <w:jc w:val="center"/>
        <w:rPr>
          <w:rFonts w:ascii="Times New Roman" w:eastAsiaTheme="minorEastAsia" w:hAnsi="Times New Roman" w:cs="Times New Roman"/>
          <w:b/>
          <w:color w:val="244061" w:themeColor="accent1" w:themeShade="80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color w:val="244061" w:themeColor="accent1" w:themeShade="80"/>
          <w:sz w:val="32"/>
          <w:szCs w:val="32"/>
          <w:lang w:eastAsia="ru-RU"/>
        </w:rPr>
        <w:t>«Война. Победа. Память»</w:t>
      </w:r>
    </w:p>
    <w:p w14:paraId="36B576A3" w14:textId="77777777" w:rsidR="004D1406" w:rsidRDefault="004D1406">
      <w:pPr>
        <w:spacing w:after="0" w:line="240" w:lineRule="auto"/>
        <w:ind w:right="566" w:firstLine="567"/>
        <w:jc w:val="center"/>
        <w:rPr>
          <w:rFonts w:ascii="Times New Roman" w:eastAsiaTheme="minorEastAsia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</w:pPr>
    </w:p>
    <w:p w14:paraId="5653E38F" w14:textId="77777777" w:rsidR="003556D7" w:rsidRDefault="003556D7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14:paraId="6B4DC6E1" w14:textId="77777777" w:rsidR="003556D7" w:rsidRDefault="003556D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2060"/>
          <w:sz w:val="27"/>
          <w:szCs w:val="27"/>
          <w:lang w:eastAsia="ru-RU"/>
        </w:rPr>
      </w:pPr>
    </w:p>
    <w:p w14:paraId="21D38F17" w14:textId="77777777" w:rsidR="003556D7" w:rsidRDefault="00275CA6">
      <w:pPr>
        <w:spacing w:after="0" w:line="240" w:lineRule="auto"/>
        <w:jc w:val="both"/>
        <w:rPr>
          <w:rFonts w:ascii="Times New Roman" w:eastAsiaTheme="minorEastAsia" w:hAnsi="Times New Roman"/>
          <w:b/>
          <w:sz w:val="27"/>
          <w:szCs w:val="27"/>
          <w:lang w:eastAsia="ru-RU"/>
        </w:rPr>
      </w:pPr>
      <w:r>
        <w:pict w14:anchorId="7B6067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 w14:anchorId="3C6A6AB9">
          <v:shape id="_x0000_i0" o:spid="_x0000_i1025" type="#_x0000_t75" style="width:468pt;height:335.4pt;mso-wrap-distance-left:0;mso-wrap-distance-top:0;mso-wrap-distance-right:0;mso-wrap-distance-bottom:0">
            <v:imagedata r:id="rId8" o:title=""/>
            <v:path textboxrect="0,0,0,0"/>
          </v:shape>
        </w:pict>
      </w:r>
    </w:p>
    <w:p w14:paraId="4C2527D1" w14:textId="77777777" w:rsidR="003556D7" w:rsidRDefault="003556D7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7"/>
          <w:szCs w:val="27"/>
          <w:lang w:eastAsia="ru-RU"/>
        </w:rPr>
      </w:pPr>
    </w:p>
    <w:p w14:paraId="48755B2F" w14:textId="77777777" w:rsidR="003556D7" w:rsidRDefault="00E02D59">
      <w:pPr>
        <w:spacing w:after="0" w:line="240" w:lineRule="auto"/>
        <w:jc w:val="center"/>
        <w:rPr>
          <w:rFonts w:ascii="Times New Roman" w:eastAsiaTheme="minorEastAsia" w:hAnsi="Times New Roman"/>
          <w:b/>
          <w:color w:val="244061" w:themeColor="accent1" w:themeShade="80"/>
          <w:sz w:val="27"/>
          <w:szCs w:val="27"/>
          <w:lang w:eastAsia="ru-RU"/>
        </w:rPr>
      </w:pPr>
      <w:r>
        <w:rPr>
          <w:rFonts w:ascii="Times New Roman" w:eastAsiaTheme="minorEastAsia" w:hAnsi="Times New Roman"/>
          <w:b/>
          <w:color w:val="244061" w:themeColor="accent1" w:themeShade="80"/>
          <w:sz w:val="27"/>
          <w:szCs w:val="27"/>
          <w:lang w:eastAsia="ru-RU"/>
        </w:rPr>
        <w:t>Автор проекта:</w:t>
      </w:r>
    </w:p>
    <w:p w14:paraId="5938073E" w14:textId="77777777" w:rsidR="003556D7" w:rsidRDefault="00E02D59">
      <w:pPr>
        <w:spacing w:after="0" w:line="240" w:lineRule="auto"/>
        <w:jc w:val="center"/>
        <w:rPr>
          <w:rFonts w:ascii="Times New Roman" w:eastAsiaTheme="minorEastAsia" w:hAnsi="Times New Roman"/>
          <w:color w:val="244061" w:themeColor="accent1" w:themeShade="80"/>
          <w:sz w:val="27"/>
          <w:szCs w:val="27"/>
          <w:lang w:eastAsia="ru-RU"/>
        </w:rPr>
      </w:pPr>
      <w:r>
        <w:rPr>
          <w:rFonts w:ascii="Times New Roman" w:eastAsiaTheme="minorEastAsia" w:hAnsi="Times New Roman"/>
          <w:color w:val="244061" w:themeColor="accent1" w:themeShade="80"/>
          <w:sz w:val="27"/>
          <w:szCs w:val="27"/>
          <w:lang w:eastAsia="ru-RU"/>
        </w:rPr>
        <w:t>Осоргина Елена Владимировна,</w:t>
      </w:r>
    </w:p>
    <w:p w14:paraId="557AC850" w14:textId="77777777" w:rsidR="003556D7" w:rsidRDefault="00E02D59">
      <w:pPr>
        <w:spacing w:after="0" w:line="240" w:lineRule="auto"/>
        <w:jc w:val="center"/>
        <w:rPr>
          <w:rFonts w:ascii="Times New Roman" w:eastAsiaTheme="minorEastAsia" w:hAnsi="Times New Roman"/>
          <w:color w:val="244061" w:themeColor="accent1" w:themeShade="80"/>
          <w:sz w:val="27"/>
          <w:szCs w:val="27"/>
          <w:lang w:eastAsia="ru-RU"/>
        </w:rPr>
      </w:pPr>
      <w:r>
        <w:rPr>
          <w:rFonts w:ascii="Times New Roman" w:eastAsiaTheme="minorEastAsia" w:hAnsi="Times New Roman"/>
          <w:color w:val="244061" w:themeColor="accent1" w:themeShade="80"/>
          <w:sz w:val="27"/>
          <w:szCs w:val="27"/>
          <w:lang w:eastAsia="ru-RU"/>
        </w:rPr>
        <w:t>воспитатель  МАДОУ «Д/с№20»</w:t>
      </w:r>
    </w:p>
    <w:p w14:paraId="62638964" w14:textId="77777777" w:rsidR="003556D7" w:rsidRDefault="003556D7">
      <w:pPr>
        <w:spacing w:after="0" w:line="240" w:lineRule="auto"/>
        <w:jc w:val="both"/>
        <w:rPr>
          <w:rFonts w:ascii="Times New Roman" w:eastAsiaTheme="minorEastAsia" w:hAnsi="Times New Roman"/>
          <w:color w:val="244061" w:themeColor="accent1" w:themeShade="80"/>
          <w:sz w:val="27"/>
          <w:szCs w:val="27"/>
          <w:lang w:eastAsia="ru-RU"/>
        </w:rPr>
      </w:pPr>
    </w:p>
    <w:p w14:paraId="1F9AA37D" w14:textId="77777777" w:rsidR="003556D7" w:rsidRDefault="003556D7">
      <w:pPr>
        <w:spacing w:after="0" w:line="240" w:lineRule="auto"/>
        <w:jc w:val="both"/>
        <w:rPr>
          <w:rFonts w:ascii="Times New Roman" w:eastAsiaTheme="minorEastAsia" w:hAnsi="Times New Roman"/>
          <w:color w:val="244061" w:themeColor="accent1" w:themeShade="80"/>
          <w:sz w:val="27"/>
          <w:szCs w:val="27"/>
          <w:lang w:eastAsia="ru-RU"/>
        </w:rPr>
      </w:pPr>
    </w:p>
    <w:p w14:paraId="0A7EA3F1" w14:textId="77777777" w:rsidR="003556D7" w:rsidRDefault="003556D7">
      <w:pPr>
        <w:spacing w:after="0" w:line="240" w:lineRule="auto"/>
        <w:jc w:val="both"/>
        <w:rPr>
          <w:rFonts w:ascii="Times New Roman" w:eastAsiaTheme="minorEastAsia" w:hAnsi="Times New Roman"/>
          <w:color w:val="244061" w:themeColor="accent1" w:themeShade="80"/>
          <w:sz w:val="27"/>
          <w:szCs w:val="27"/>
          <w:lang w:eastAsia="ru-RU"/>
        </w:rPr>
      </w:pPr>
    </w:p>
    <w:p w14:paraId="37640A80" w14:textId="77777777" w:rsidR="003556D7" w:rsidRDefault="003556D7">
      <w:pPr>
        <w:spacing w:after="0" w:line="240" w:lineRule="auto"/>
        <w:jc w:val="both"/>
        <w:rPr>
          <w:rFonts w:ascii="Times New Roman" w:eastAsiaTheme="minorEastAsia" w:hAnsi="Times New Roman"/>
          <w:color w:val="244061" w:themeColor="accent1" w:themeShade="80"/>
          <w:sz w:val="27"/>
          <w:szCs w:val="27"/>
          <w:lang w:eastAsia="ru-RU"/>
        </w:rPr>
      </w:pPr>
    </w:p>
    <w:p w14:paraId="13F3A1F3" w14:textId="77777777" w:rsidR="003556D7" w:rsidRDefault="00E02D59">
      <w:pPr>
        <w:spacing w:after="0" w:line="240" w:lineRule="auto"/>
        <w:jc w:val="center"/>
        <w:rPr>
          <w:rFonts w:ascii="Times New Roman" w:eastAsiaTheme="minorEastAsia" w:hAnsi="Times New Roman"/>
          <w:b/>
          <w:color w:val="244061" w:themeColor="accent1" w:themeShade="80"/>
          <w:sz w:val="27"/>
          <w:szCs w:val="27"/>
          <w:lang w:eastAsia="ru-RU"/>
        </w:rPr>
      </w:pPr>
      <w:r>
        <w:rPr>
          <w:rFonts w:ascii="Times New Roman" w:eastAsiaTheme="minorEastAsia" w:hAnsi="Times New Roman"/>
          <w:color w:val="244061" w:themeColor="accent1" w:themeShade="80"/>
          <w:sz w:val="27"/>
          <w:szCs w:val="27"/>
          <w:lang w:eastAsia="ru-RU"/>
        </w:rPr>
        <w:t>г.Бугуруслан, 2024</w:t>
      </w:r>
    </w:p>
    <w:p w14:paraId="0498ABC4" w14:textId="77777777" w:rsidR="003556D7" w:rsidRDefault="003556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F497D" w:themeColor="text2"/>
          <w:sz w:val="27"/>
          <w:szCs w:val="27"/>
          <w:lang w:eastAsia="ru-RU"/>
        </w:rPr>
      </w:pPr>
    </w:p>
    <w:p w14:paraId="7002326D" w14:textId="77777777" w:rsidR="003556D7" w:rsidRDefault="003556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F497D" w:themeColor="text2"/>
          <w:sz w:val="27"/>
          <w:szCs w:val="27"/>
          <w:lang w:eastAsia="ru-RU"/>
        </w:rPr>
      </w:pPr>
    </w:p>
    <w:p w14:paraId="1F557098" w14:textId="275A2B4E" w:rsidR="00F57A8C" w:rsidRPr="00301EB4" w:rsidRDefault="00F57A8C" w:rsidP="00F57A8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E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Помните!</w:t>
      </w:r>
      <w:r w:rsidR="00301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E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века, через года, —помните!</w:t>
      </w:r>
      <w:r w:rsidRPr="00301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 тех,</w:t>
      </w:r>
      <w:r w:rsidR="00301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EB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уже не придет никогда, —помните!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680" w:firstRow="0" w:lastRow="0" w:firstColumn="1" w:lastColumn="0" w:noHBand="1" w:noVBand="1"/>
      </w:tblPr>
      <w:tblGrid>
        <w:gridCol w:w="2269"/>
        <w:gridCol w:w="8647"/>
      </w:tblGrid>
      <w:tr w:rsidR="003556D7" w:rsidRPr="00301EB4" w14:paraId="49561DCD" w14:textId="77777777" w:rsidTr="00BF0B86">
        <w:trPr>
          <w:cantSplit/>
          <w:trHeight w:val="27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6D4606" w14:textId="2A379027" w:rsidR="003556D7" w:rsidRPr="00301EB4" w:rsidRDefault="00E02D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1E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1.Обоснование</w:t>
            </w:r>
            <w:r w:rsidR="00301E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01E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необходимости проекта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9FA3A8" w14:textId="0F74CEB6" w:rsidR="003556D7" w:rsidRPr="00301EB4" w:rsidRDefault="00F57A8C" w:rsidP="0030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1E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12191" w:rsidRPr="00301E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2025 году исполняется знаменательная дата – 80-летие Победы в Великой Отечественной войне.</w:t>
            </w:r>
            <w:r w:rsidR="00301E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12191" w:rsidRPr="00301E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Патриотическое воспитание подрастающего поколения всегда являлось одной из важнейших задач современного общества. </w:t>
            </w:r>
            <w:r w:rsidR="00301EB4" w:rsidRPr="00301E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 патриотическим воспитанием понимается постепенное формирование у детей любви к своей Родине, постоянная готовность к её защите. </w:t>
            </w:r>
            <w:r w:rsidR="00812191" w:rsidRPr="00301E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Детство – самая благодатная пора для привития священного чувства любви к Родине. Создание проекта «Война. Победа. Память» направлено на работу по воспитанию у дошкольников чувства гордости за свой народ, уважения к его свершениям и достойным страницам истории, предполагает привлечение детей и родителей к изучению знаменательных дат Великой Отечественной войны 1941-1945 годов и участию в мероприятиях по подготовке и празднованию 80-летия Победы. </w:t>
            </w:r>
          </w:p>
        </w:tc>
      </w:tr>
      <w:tr w:rsidR="003556D7" w:rsidRPr="00301EB4" w14:paraId="311978D4" w14:textId="77777777" w:rsidTr="00BF0B86">
        <w:trPr>
          <w:trHeight w:val="54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C21D0A" w14:textId="0F2ACC4D" w:rsidR="003556D7" w:rsidRPr="00301EB4" w:rsidRDefault="00E0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01EB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2.Цель</w:t>
            </w:r>
            <w:r w:rsidR="00301EB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01EB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</w:t>
            </w:r>
          </w:p>
          <w:p w14:paraId="3CE0BAC3" w14:textId="77777777" w:rsidR="003556D7" w:rsidRPr="00301EB4" w:rsidRDefault="00E0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01EB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основные задачи проекта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69922D" w14:textId="77777777" w:rsidR="003556D7" w:rsidRPr="00301EB4" w:rsidRDefault="00812191" w:rsidP="0081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проекта:</w:t>
            </w:r>
            <w:r w:rsidR="00B608C2" w:rsidRPr="0030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1E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воспитание у детей глубокого понимания значения Дня Победы как результата самоотверженного подвига нашего народа в Великой Отечественной войне.</w:t>
            </w:r>
          </w:p>
        </w:tc>
      </w:tr>
      <w:tr w:rsidR="003556D7" w:rsidRPr="00301EB4" w14:paraId="2648386B" w14:textId="77777777" w:rsidTr="00BF0B86">
        <w:trPr>
          <w:trHeight w:val="84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3D247F" w14:textId="77777777" w:rsidR="003556D7" w:rsidRPr="00301EB4" w:rsidRDefault="0035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65F69D" w14:textId="12723BA1" w:rsidR="00482F23" w:rsidRPr="00301EB4" w:rsidRDefault="00482F23" w:rsidP="00301E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проекта:</w:t>
            </w:r>
            <w:r w:rsidR="00301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01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детей</w:t>
            </w:r>
            <w:r w:rsidRPr="00301E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19B2A434" w14:textId="77777777" w:rsidR="00482F23" w:rsidRPr="00301EB4" w:rsidRDefault="00482F23" w:rsidP="00482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Образовательные: </w:t>
            </w:r>
          </w:p>
          <w:p w14:paraId="75521715" w14:textId="40029007" w:rsidR="00482F23" w:rsidRPr="00301EB4" w:rsidRDefault="00482F23" w:rsidP="00482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EB4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у детей об истории ВОВ, используя различные виды деятельности</w:t>
            </w:r>
            <w:r w:rsidR="00301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4C89AC" w14:textId="77777777" w:rsidR="00482F23" w:rsidRPr="00301EB4" w:rsidRDefault="00482F23" w:rsidP="00482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EB4">
              <w:rPr>
                <w:rFonts w:ascii="Times New Roman" w:hAnsi="Times New Roman" w:cs="Times New Roman"/>
                <w:sz w:val="28"/>
                <w:szCs w:val="28"/>
              </w:rPr>
              <w:t>Пробуждать интерес к прошлому нашего города, страны.</w:t>
            </w:r>
          </w:p>
          <w:p w14:paraId="384A6DDE" w14:textId="77777777" w:rsidR="00482F23" w:rsidRPr="00301EB4" w:rsidRDefault="00482F23" w:rsidP="00482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EB4">
              <w:rPr>
                <w:rFonts w:ascii="Times New Roman" w:hAnsi="Times New Roman" w:cs="Times New Roman"/>
                <w:sz w:val="28"/>
                <w:szCs w:val="28"/>
              </w:rPr>
              <w:t>Познакомить с ходом военных действий во время Великой Отечественной войны, с городами – героями.</w:t>
            </w:r>
          </w:p>
          <w:p w14:paraId="1A65A415" w14:textId="77777777" w:rsidR="00482F23" w:rsidRPr="00301EB4" w:rsidRDefault="00482F23" w:rsidP="00482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EB4">
              <w:rPr>
                <w:rFonts w:ascii="Times New Roman" w:hAnsi="Times New Roman" w:cs="Times New Roman"/>
                <w:sz w:val="28"/>
                <w:szCs w:val="28"/>
              </w:rPr>
              <w:t>Показать мужество и героизм людей в ходе Великой Отечественной войны.</w:t>
            </w:r>
          </w:p>
          <w:p w14:paraId="48548994" w14:textId="77777777" w:rsidR="00482F23" w:rsidRPr="00301EB4" w:rsidRDefault="00482F23" w:rsidP="00482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Развивающие: </w:t>
            </w:r>
          </w:p>
          <w:p w14:paraId="6E2EC556" w14:textId="77777777" w:rsidR="00482F23" w:rsidRPr="00301EB4" w:rsidRDefault="00482F23" w:rsidP="00482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EB4">
              <w:rPr>
                <w:rFonts w:ascii="Times New Roman" w:hAnsi="Times New Roman" w:cs="Times New Roman"/>
                <w:sz w:val="28"/>
                <w:szCs w:val="28"/>
              </w:rPr>
              <w:t>Развивать восприятие произведений литературы, живописи, музыки.</w:t>
            </w:r>
          </w:p>
          <w:p w14:paraId="13555487" w14:textId="77777777" w:rsidR="00482F23" w:rsidRPr="00301EB4" w:rsidRDefault="00482F23" w:rsidP="00482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EB4">
              <w:rPr>
                <w:rFonts w:ascii="Times New Roman" w:hAnsi="Times New Roman" w:cs="Times New Roman"/>
                <w:sz w:val="28"/>
                <w:szCs w:val="28"/>
              </w:rPr>
              <w:t>Учить выражать свои чувства, обогащать словарный запас.</w:t>
            </w:r>
          </w:p>
          <w:p w14:paraId="4B988241" w14:textId="77777777" w:rsidR="00482F23" w:rsidRPr="00301EB4" w:rsidRDefault="00482F23" w:rsidP="00482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Воспитательные: </w:t>
            </w:r>
          </w:p>
          <w:p w14:paraId="34C9CED5" w14:textId="77777777" w:rsidR="00482F23" w:rsidRPr="00301EB4" w:rsidRDefault="00482F23" w:rsidP="00482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EB4">
              <w:rPr>
                <w:rFonts w:ascii="Times New Roman" w:hAnsi="Times New Roman" w:cs="Times New Roman"/>
                <w:sz w:val="28"/>
                <w:szCs w:val="28"/>
              </w:rPr>
              <w:t>-Воспитывать духовно-нравственные и патриотические чувства, гордость за свою страну, любовь и заботливое отношение к старшему поколению, бережное отношение к семейным фотографиям и наградам.</w:t>
            </w:r>
          </w:p>
          <w:p w14:paraId="3DD82AC7" w14:textId="77777777" w:rsidR="00482F23" w:rsidRPr="00301EB4" w:rsidRDefault="00482F23" w:rsidP="00482F23">
            <w:pPr>
              <w:pStyle w:val="TableParagraph"/>
              <w:ind w:left="105"/>
              <w:rPr>
                <w:b/>
                <w:sz w:val="28"/>
                <w:szCs w:val="28"/>
              </w:rPr>
            </w:pPr>
            <w:r w:rsidRPr="00301EB4">
              <w:rPr>
                <w:b/>
                <w:sz w:val="28"/>
                <w:szCs w:val="28"/>
              </w:rPr>
              <w:t>Работа</w:t>
            </w:r>
            <w:r w:rsidR="00B608C2" w:rsidRPr="00301EB4">
              <w:rPr>
                <w:b/>
                <w:sz w:val="28"/>
                <w:szCs w:val="28"/>
              </w:rPr>
              <w:t xml:space="preserve"> </w:t>
            </w:r>
            <w:r w:rsidRPr="00301EB4">
              <w:rPr>
                <w:b/>
                <w:sz w:val="28"/>
                <w:szCs w:val="28"/>
              </w:rPr>
              <w:t>с</w:t>
            </w:r>
            <w:r w:rsidR="00B608C2" w:rsidRPr="00301EB4">
              <w:rPr>
                <w:b/>
                <w:sz w:val="28"/>
                <w:szCs w:val="28"/>
              </w:rPr>
              <w:t xml:space="preserve"> </w:t>
            </w:r>
            <w:r w:rsidRPr="00301EB4">
              <w:rPr>
                <w:b/>
                <w:sz w:val="28"/>
                <w:szCs w:val="28"/>
              </w:rPr>
              <w:t>педагогами</w:t>
            </w:r>
          </w:p>
          <w:p w14:paraId="28EDFBC5" w14:textId="77777777" w:rsidR="00482F23" w:rsidRPr="00301EB4" w:rsidRDefault="00482F23" w:rsidP="00482F23">
            <w:pPr>
              <w:pStyle w:val="TableParagraph"/>
              <w:ind w:left="105"/>
              <w:rPr>
                <w:sz w:val="28"/>
                <w:szCs w:val="28"/>
              </w:rPr>
            </w:pPr>
            <w:r w:rsidRPr="00301EB4">
              <w:rPr>
                <w:i/>
                <w:sz w:val="28"/>
                <w:szCs w:val="28"/>
              </w:rPr>
              <w:t>Цель</w:t>
            </w:r>
            <w:r w:rsidRPr="00301EB4">
              <w:rPr>
                <w:sz w:val="28"/>
                <w:szCs w:val="28"/>
              </w:rPr>
              <w:t>:</w:t>
            </w:r>
            <w:r w:rsidR="00B608C2" w:rsidRPr="00301EB4">
              <w:rPr>
                <w:sz w:val="28"/>
                <w:szCs w:val="28"/>
              </w:rPr>
              <w:t xml:space="preserve"> </w:t>
            </w:r>
            <w:r w:rsidRPr="00301EB4">
              <w:rPr>
                <w:sz w:val="28"/>
                <w:szCs w:val="28"/>
              </w:rPr>
              <w:t>формирование</w:t>
            </w:r>
            <w:r w:rsidR="00B608C2" w:rsidRPr="00301EB4">
              <w:rPr>
                <w:sz w:val="28"/>
                <w:szCs w:val="28"/>
              </w:rPr>
              <w:t xml:space="preserve"> </w:t>
            </w:r>
            <w:r w:rsidRPr="00301EB4">
              <w:rPr>
                <w:sz w:val="28"/>
                <w:szCs w:val="28"/>
              </w:rPr>
              <w:t>устойчивого</w:t>
            </w:r>
            <w:r w:rsidR="00B608C2" w:rsidRPr="00301EB4">
              <w:rPr>
                <w:sz w:val="28"/>
                <w:szCs w:val="28"/>
              </w:rPr>
              <w:t xml:space="preserve"> </w:t>
            </w:r>
            <w:r w:rsidRPr="00301EB4">
              <w:rPr>
                <w:sz w:val="28"/>
                <w:szCs w:val="28"/>
              </w:rPr>
              <w:t>интереса</w:t>
            </w:r>
            <w:r w:rsidR="00B608C2" w:rsidRPr="00301EB4">
              <w:rPr>
                <w:sz w:val="28"/>
                <w:szCs w:val="28"/>
              </w:rPr>
              <w:t xml:space="preserve"> </w:t>
            </w:r>
            <w:r w:rsidRPr="00301EB4">
              <w:rPr>
                <w:sz w:val="28"/>
                <w:szCs w:val="28"/>
              </w:rPr>
              <w:t>к</w:t>
            </w:r>
            <w:r w:rsidR="00B608C2" w:rsidRPr="00301EB4">
              <w:rPr>
                <w:sz w:val="28"/>
                <w:szCs w:val="28"/>
              </w:rPr>
              <w:t xml:space="preserve"> </w:t>
            </w:r>
            <w:r w:rsidRPr="00301EB4">
              <w:rPr>
                <w:sz w:val="28"/>
                <w:szCs w:val="28"/>
              </w:rPr>
              <w:t>тематике</w:t>
            </w:r>
            <w:r w:rsidR="00B608C2" w:rsidRPr="00301EB4">
              <w:rPr>
                <w:sz w:val="28"/>
                <w:szCs w:val="28"/>
              </w:rPr>
              <w:t xml:space="preserve"> </w:t>
            </w:r>
            <w:r w:rsidRPr="00301EB4">
              <w:rPr>
                <w:sz w:val="28"/>
                <w:szCs w:val="28"/>
              </w:rPr>
              <w:t>проекта.</w:t>
            </w:r>
          </w:p>
          <w:p w14:paraId="4CE0887C" w14:textId="77777777" w:rsidR="00482F23" w:rsidRPr="00301EB4" w:rsidRDefault="00482F23" w:rsidP="00482F23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301EB4">
              <w:rPr>
                <w:i/>
                <w:sz w:val="28"/>
                <w:szCs w:val="28"/>
              </w:rPr>
              <w:t>Задачи:</w:t>
            </w:r>
          </w:p>
          <w:p w14:paraId="5CE0E7AB" w14:textId="77777777" w:rsidR="00482F23" w:rsidRPr="00301EB4" w:rsidRDefault="00B608C2" w:rsidP="00482F23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ind w:hanging="361"/>
              <w:rPr>
                <w:sz w:val="28"/>
                <w:szCs w:val="28"/>
              </w:rPr>
            </w:pPr>
            <w:r w:rsidRPr="00301EB4">
              <w:rPr>
                <w:sz w:val="28"/>
                <w:szCs w:val="28"/>
              </w:rPr>
              <w:t>В</w:t>
            </w:r>
            <w:r w:rsidR="00482F23" w:rsidRPr="00301EB4">
              <w:rPr>
                <w:sz w:val="28"/>
                <w:szCs w:val="28"/>
              </w:rPr>
              <w:t>ызвать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у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педагогов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интерес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к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проекту;</w:t>
            </w:r>
          </w:p>
          <w:p w14:paraId="3B24772B" w14:textId="77777777" w:rsidR="00482F23" w:rsidRPr="00301EB4" w:rsidRDefault="00B608C2" w:rsidP="00482F23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ind w:hanging="361"/>
              <w:rPr>
                <w:sz w:val="28"/>
                <w:szCs w:val="28"/>
              </w:rPr>
            </w:pPr>
            <w:r w:rsidRPr="00301EB4">
              <w:rPr>
                <w:sz w:val="28"/>
                <w:szCs w:val="28"/>
              </w:rPr>
              <w:t>П</w:t>
            </w:r>
            <w:r w:rsidR="00482F23" w:rsidRPr="00301EB4">
              <w:rPr>
                <w:sz w:val="28"/>
                <w:szCs w:val="28"/>
              </w:rPr>
              <w:t>ознакомить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с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его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задачами;</w:t>
            </w:r>
          </w:p>
          <w:p w14:paraId="00FC839E" w14:textId="77777777" w:rsidR="00482F23" w:rsidRPr="00301EB4" w:rsidRDefault="00B608C2" w:rsidP="00482F23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ind w:right="107"/>
              <w:rPr>
                <w:sz w:val="28"/>
                <w:szCs w:val="28"/>
              </w:rPr>
            </w:pPr>
            <w:r w:rsidRPr="00301EB4">
              <w:rPr>
                <w:sz w:val="28"/>
                <w:szCs w:val="28"/>
              </w:rPr>
              <w:t>П</w:t>
            </w:r>
            <w:r w:rsidR="00482F23" w:rsidRPr="00301EB4">
              <w:rPr>
                <w:sz w:val="28"/>
                <w:szCs w:val="28"/>
              </w:rPr>
              <w:t>одвести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к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видению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своего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места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в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проекте,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самостоятельному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целеполаганию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в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работе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с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детьми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и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родителями;</w:t>
            </w:r>
          </w:p>
          <w:p w14:paraId="7251F373" w14:textId="77777777" w:rsidR="00482F23" w:rsidRPr="00301EB4" w:rsidRDefault="003D1448" w:rsidP="00482F23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ind w:right="112"/>
              <w:rPr>
                <w:sz w:val="28"/>
                <w:szCs w:val="28"/>
              </w:rPr>
            </w:pPr>
            <w:r w:rsidRPr="00301EB4">
              <w:rPr>
                <w:sz w:val="28"/>
                <w:szCs w:val="28"/>
              </w:rPr>
              <w:t>О</w:t>
            </w:r>
            <w:r w:rsidR="00482F23" w:rsidRPr="00301EB4">
              <w:rPr>
                <w:sz w:val="28"/>
                <w:szCs w:val="28"/>
              </w:rPr>
              <w:t>беспечить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педагогов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всем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необходимым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для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успешного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проведения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проекта (литература,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видео-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и фотоматериалы,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ТСО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и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др.).</w:t>
            </w:r>
          </w:p>
          <w:p w14:paraId="4CF585AE" w14:textId="77777777" w:rsidR="00482F23" w:rsidRPr="00301EB4" w:rsidRDefault="00482F23" w:rsidP="00482F23">
            <w:pPr>
              <w:pStyle w:val="TableParagraph"/>
              <w:ind w:left="105"/>
              <w:rPr>
                <w:b/>
                <w:sz w:val="28"/>
                <w:szCs w:val="28"/>
              </w:rPr>
            </w:pPr>
            <w:r w:rsidRPr="00301EB4">
              <w:rPr>
                <w:b/>
                <w:sz w:val="28"/>
                <w:szCs w:val="28"/>
              </w:rPr>
              <w:t>Работа</w:t>
            </w:r>
            <w:r w:rsidR="003D1448" w:rsidRPr="00301EB4">
              <w:rPr>
                <w:b/>
                <w:sz w:val="28"/>
                <w:szCs w:val="28"/>
              </w:rPr>
              <w:t xml:space="preserve"> </w:t>
            </w:r>
            <w:r w:rsidRPr="00301EB4">
              <w:rPr>
                <w:b/>
                <w:sz w:val="28"/>
                <w:szCs w:val="28"/>
              </w:rPr>
              <w:t>с</w:t>
            </w:r>
            <w:r w:rsidR="003D1448" w:rsidRPr="00301EB4">
              <w:rPr>
                <w:b/>
                <w:sz w:val="28"/>
                <w:szCs w:val="28"/>
              </w:rPr>
              <w:t xml:space="preserve"> </w:t>
            </w:r>
            <w:r w:rsidRPr="00301EB4">
              <w:rPr>
                <w:b/>
                <w:sz w:val="28"/>
                <w:szCs w:val="28"/>
              </w:rPr>
              <w:t>родителями</w:t>
            </w:r>
          </w:p>
          <w:p w14:paraId="02162FD1" w14:textId="77777777" w:rsidR="00482F23" w:rsidRPr="00301EB4" w:rsidRDefault="00482F23" w:rsidP="00482F23">
            <w:pPr>
              <w:pStyle w:val="TableParagraph"/>
              <w:ind w:left="105"/>
              <w:rPr>
                <w:sz w:val="28"/>
                <w:szCs w:val="28"/>
              </w:rPr>
            </w:pPr>
            <w:r w:rsidRPr="00301EB4">
              <w:rPr>
                <w:i/>
                <w:sz w:val="28"/>
                <w:szCs w:val="28"/>
              </w:rPr>
              <w:t>Цель</w:t>
            </w:r>
            <w:r w:rsidRPr="00301EB4">
              <w:rPr>
                <w:sz w:val="28"/>
                <w:szCs w:val="28"/>
              </w:rPr>
              <w:t>:</w:t>
            </w:r>
            <w:r w:rsidR="003D1448" w:rsidRPr="00301EB4">
              <w:rPr>
                <w:sz w:val="28"/>
                <w:szCs w:val="28"/>
              </w:rPr>
              <w:t xml:space="preserve"> </w:t>
            </w:r>
            <w:r w:rsidRPr="00301EB4">
              <w:rPr>
                <w:sz w:val="28"/>
                <w:szCs w:val="28"/>
              </w:rPr>
              <w:t>формирование</w:t>
            </w:r>
            <w:r w:rsidR="003D1448" w:rsidRPr="00301EB4">
              <w:rPr>
                <w:sz w:val="28"/>
                <w:szCs w:val="28"/>
              </w:rPr>
              <w:t xml:space="preserve"> </w:t>
            </w:r>
            <w:r w:rsidRPr="00301EB4">
              <w:rPr>
                <w:sz w:val="28"/>
                <w:szCs w:val="28"/>
              </w:rPr>
              <w:t>устойчивого</w:t>
            </w:r>
            <w:r w:rsidR="003D1448" w:rsidRPr="00301EB4">
              <w:rPr>
                <w:sz w:val="28"/>
                <w:szCs w:val="28"/>
              </w:rPr>
              <w:t xml:space="preserve"> </w:t>
            </w:r>
            <w:r w:rsidRPr="00301EB4">
              <w:rPr>
                <w:sz w:val="28"/>
                <w:szCs w:val="28"/>
              </w:rPr>
              <w:t>интереса</w:t>
            </w:r>
            <w:r w:rsidR="003D1448" w:rsidRPr="00301EB4">
              <w:rPr>
                <w:sz w:val="28"/>
                <w:szCs w:val="28"/>
              </w:rPr>
              <w:t xml:space="preserve"> </w:t>
            </w:r>
            <w:r w:rsidRPr="00301EB4">
              <w:rPr>
                <w:sz w:val="28"/>
                <w:szCs w:val="28"/>
              </w:rPr>
              <w:t>к</w:t>
            </w:r>
            <w:r w:rsidR="003D1448" w:rsidRPr="00301EB4">
              <w:rPr>
                <w:sz w:val="28"/>
                <w:szCs w:val="28"/>
              </w:rPr>
              <w:t xml:space="preserve"> </w:t>
            </w:r>
            <w:r w:rsidRPr="00301EB4">
              <w:rPr>
                <w:sz w:val="28"/>
                <w:szCs w:val="28"/>
              </w:rPr>
              <w:t>тематике</w:t>
            </w:r>
            <w:r w:rsidR="003D1448" w:rsidRPr="00301EB4">
              <w:rPr>
                <w:sz w:val="28"/>
                <w:szCs w:val="28"/>
              </w:rPr>
              <w:t xml:space="preserve"> </w:t>
            </w:r>
            <w:r w:rsidRPr="00301EB4">
              <w:rPr>
                <w:sz w:val="28"/>
                <w:szCs w:val="28"/>
              </w:rPr>
              <w:t>проекта</w:t>
            </w:r>
          </w:p>
          <w:p w14:paraId="283522F8" w14:textId="77777777" w:rsidR="00482F23" w:rsidRPr="00301EB4" w:rsidRDefault="00482F23" w:rsidP="00482F23">
            <w:pPr>
              <w:pStyle w:val="TableParagraph"/>
              <w:ind w:left="105"/>
              <w:rPr>
                <w:sz w:val="28"/>
                <w:szCs w:val="28"/>
              </w:rPr>
            </w:pPr>
            <w:r w:rsidRPr="00301EB4">
              <w:rPr>
                <w:i/>
                <w:sz w:val="28"/>
                <w:szCs w:val="28"/>
              </w:rPr>
              <w:t>Задачи</w:t>
            </w:r>
            <w:r w:rsidRPr="00301EB4">
              <w:rPr>
                <w:sz w:val="28"/>
                <w:szCs w:val="28"/>
              </w:rPr>
              <w:t>:</w:t>
            </w:r>
          </w:p>
          <w:p w14:paraId="0F2A2A56" w14:textId="77777777" w:rsidR="00482F23" w:rsidRPr="00301EB4" w:rsidRDefault="00957058" w:rsidP="00482F23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ind w:hanging="361"/>
              <w:rPr>
                <w:sz w:val="28"/>
                <w:szCs w:val="28"/>
              </w:rPr>
            </w:pPr>
            <w:r w:rsidRPr="00301EB4">
              <w:rPr>
                <w:sz w:val="28"/>
                <w:szCs w:val="28"/>
              </w:rPr>
              <w:lastRenderedPageBreak/>
              <w:t>З</w:t>
            </w:r>
            <w:r w:rsidR="00482F23" w:rsidRPr="00301EB4">
              <w:rPr>
                <w:sz w:val="28"/>
                <w:szCs w:val="28"/>
              </w:rPr>
              <w:t>аинтересовать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родителей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проектом;</w:t>
            </w:r>
          </w:p>
          <w:p w14:paraId="5FA6D27F" w14:textId="77777777" w:rsidR="00482F23" w:rsidRPr="00301EB4" w:rsidRDefault="00957058" w:rsidP="00482F23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ind w:hanging="361"/>
              <w:rPr>
                <w:sz w:val="28"/>
                <w:szCs w:val="28"/>
              </w:rPr>
            </w:pPr>
            <w:r w:rsidRPr="00301EB4">
              <w:rPr>
                <w:sz w:val="28"/>
                <w:szCs w:val="28"/>
              </w:rPr>
              <w:t>Д</w:t>
            </w:r>
            <w:r w:rsidR="00482F23" w:rsidRPr="00301EB4">
              <w:rPr>
                <w:sz w:val="28"/>
                <w:szCs w:val="28"/>
              </w:rPr>
              <w:t>ать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представление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о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том,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как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можно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участвовать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в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нем;</w:t>
            </w:r>
          </w:p>
          <w:p w14:paraId="1DE64741" w14:textId="77777777" w:rsidR="003556D7" w:rsidRPr="00301EB4" w:rsidRDefault="00957058" w:rsidP="00482F23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ind w:hanging="361"/>
              <w:rPr>
                <w:sz w:val="28"/>
                <w:szCs w:val="28"/>
              </w:rPr>
            </w:pPr>
            <w:r w:rsidRPr="00301EB4">
              <w:rPr>
                <w:sz w:val="28"/>
                <w:szCs w:val="28"/>
              </w:rPr>
              <w:t>Н</w:t>
            </w:r>
            <w:r w:rsidR="00482F23" w:rsidRPr="00301EB4">
              <w:rPr>
                <w:sz w:val="28"/>
                <w:szCs w:val="28"/>
              </w:rPr>
              <w:t>аправить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на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совместную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творческую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деятельность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с</w:t>
            </w:r>
            <w:r w:rsidRPr="00301EB4">
              <w:rPr>
                <w:sz w:val="28"/>
                <w:szCs w:val="28"/>
              </w:rPr>
              <w:t xml:space="preserve"> </w:t>
            </w:r>
            <w:r w:rsidR="00482F23" w:rsidRPr="00301EB4">
              <w:rPr>
                <w:sz w:val="28"/>
                <w:szCs w:val="28"/>
              </w:rPr>
              <w:t>детьми;</w:t>
            </w:r>
          </w:p>
        </w:tc>
      </w:tr>
      <w:tr w:rsidR="003556D7" w:rsidRPr="00301EB4" w14:paraId="7DE2061C" w14:textId="77777777" w:rsidTr="00BF0B86">
        <w:trPr>
          <w:cantSplit/>
          <w:trHeight w:val="5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A9365D" w14:textId="0C859B8A" w:rsidR="003556D7" w:rsidRPr="00301EB4" w:rsidRDefault="00E0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01EB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3.Участники проекта</w:t>
            </w:r>
            <w:r w:rsidR="004D140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и сроки реализации.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E2EB05" w14:textId="2CC04B03" w:rsidR="004D1406" w:rsidRDefault="004D1406" w:rsidP="00BF42A2">
            <w:pPr>
              <w:pStyle w:val="af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Сроки реализации: с 09.01.2025г. – 30.04.2025г.</w:t>
            </w:r>
          </w:p>
          <w:p w14:paraId="6597714A" w14:textId="0DAB68BB" w:rsidR="003556D7" w:rsidRPr="00301EB4" w:rsidRDefault="004D1406" w:rsidP="00BF42A2">
            <w:pPr>
              <w:pStyle w:val="af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Участники: в</w:t>
            </w:r>
            <w:r w:rsidR="00BF42A2" w:rsidRPr="00301E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оспитанники старшей группы (5-6 лет)</w:t>
            </w:r>
            <w:r w:rsidR="00301E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F42A2" w:rsidRPr="00301E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подготовительной группы (6-7 лет), воспитатели, родители.</w:t>
            </w:r>
          </w:p>
        </w:tc>
      </w:tr>
      <w:tr w:rsidR="003556D7" w:rsidRPr="00301EB4" w14:paraId="529F3800" w14:textId="77777777" w:rsidTr="00BF0B86">
        <w:trPr>
          <w:cantSplit/>
          <w:trHeight w:val="19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116564" w14:textId="77777777" w:rsidR="003556D7" w:rsidRPr="00301EB4" w:rsidRDefault="00E02D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01EB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4.Страте</w:t>
            </w:r>
          </w:p>
          <w:p w14:paraId="2D6BAC09" w14:textId="43E48A95" w:rsidR="003556D7" w:rsidRPr="00301EB4" w:rsidRDefault="0030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</w:t>
            </w:r>
            <w:r w:rsidR="00E02D59" w:rsidRPr="00301EB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ия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02D59" w:rsidRPr="00301EB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 механизмы  достиже-</w:t>
            </w:r>
          </w:p>
          <w:p w14:paraId="16B38EAB" w14:textId="77777777" w:rsidR="003556D7" w:rsidRPr="00301EB4" w:rsidRDefault="00E02D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01EB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ния поставлен-</w:t>
            </w:r>
          </w:p>
          <w:p w14:paraId="0174EED9" w14:textId="77777777" w:rsidR="003556D7" w:rsidRPr="00301EB4" w:rsidRDefault="00E02D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01EB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ной цели и задач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FB9B33" w14:textId="7336DE48" w:rsidR="00AB2533" w:rsidRPr="00301EB4" w:rsidRDefault="00301EB4" w:rsidP="00301E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Ⅰ. </w:t>
            </w:r>
            <w:r w:rsidR="00AB2533" w:rsidRPr="0030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Подготовительный (мотивационный) этап</w:t>
            </w:r>
            <w:r w:rsidR="00822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(09.01.2025г.-07.02.2025г.)</w:t>
            </w:r>
          </w:p>
          <w:p w14:paraId="169B3638" w14:textId="77777777" w:rsidR="004D1406" w:rsidRDefault="00AB2533" w:rsidP="004D1406">
            <w:pPr>
              <w:pStyle w:val="af3"/>
              <w:numPr>
                <w:ilvl w:val="0"/>
                <w:numId w:val="22"/>
              </w:num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06">
              <w:rPr>
                <w:rFonts w:ascii="Times New Roman" w:hAnsi="Times New Roman" w:cs="Times New Roman"/>
                <w:sz w:val="28"/>
                <w:szCs w:val="28"/>
              </w:rPr>
              <w:t>Постановка проблемы. Определение темы, целей, задач, содержание проекта.</w:t>
            </w:r>
            <w:r w:rsidR="00BC5A43" w:rsidRPr="004D1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A312D5" w14:textId="511EB39C" w:rsidR="004D1406" w:rsidRDefault="004D1406" w:rsidP="004D1406">
            <w:pPr>
              <w:pStyle w:val="af3"/>
              <w:numPr>
                <w:ilvl w:val="0"/>
                <w:numId w:val="22"/>
              </w:num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Семейная гостиная с элементами песочной терапии для </w:t>
            </w:r>
            <w:r w:rsidR="00AB2533" w:rsidRPr="004D140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с родителями проекта, выявление возможностей, необходимых для реализации проекта. </w:t>
            </w:r>
            <w:r w:rsidR="00BC5A43" w:rsidRPr="004D1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963C52" w14:textId="6C0D9848" w:rsidR="004D1406" w:rsidRDefault="00AB2533" w:rsidP="004D1406">
            <w:pPr>
              <w:pStyle w:val="af3"/>
              <w:numPr>
                <w:ilvl w:val="0"/>
                <w:numId w:val="22"/>
              </w:num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06">
              <w:rPr>
                <w:rFonts w:ascii="Times New Roman" w:hAnsi="Times New Roman" w:cs="Times New Roman"/>
                <w:sz w:val="28"/>
                <w:szCs w:val="28"/>
              </w:rPr>
              <w:t xml:space="preserve">Подбор </w:t>
            </w:r>
            <w:r w:rsidR="004D140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и дидактического </w:t>
            </w:r>
            <w:r w:rsidRPr="004D1406">
              <w:rPr>
                <w:rFonts w:ascii="Times New Roman" w:hAnsi="Times New Roman" w:cs="Times New Roman"/>
                <w:sz w:val="28"/>
                <w:szCs w:val="28"/>
              </w:rPr>
              <w:t>материала,</w:t>
            </w:r>
            <w:r w:rsidR="004D1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406" w:rsidRPr="004D1406">
              <w:rPr>
                <w:rFonts w:ascii="Times New Roman" w:hAnsi="Times New Roman" w:cs="Times New Roman"/>
                <w:sz w:val="28"/>
                <w:szCs w:val="28"/>
              </w:rPr>
              <w:t>методической литературы</w:t>
            </w:r>
            <w:r w:rsidR="004D1406">
              <w:rPr>
                <w:rFonts w:ascii="Times New Roman" w:hAnsi="Times New Roman" w:cs="Times New Roman"/>
                <w:sz w:val="28"/>
                <w:szCs w:val="28"/>
              </w:rPr>
              <w:t xml:space="preserve">, поиск инновационных </w:t>
            </w:r>
            <w:r w:rsidRPr="004D1406">
              <w:rPr>
                <w:rFonts w:ascii="Times New Roman" w:hAnsi="Times New Roman" w:cs="Times New Roman"/>
                <w:sz w:val="28"/>
                <w:szCs w:val="28"/>
              </w:rPr>
              <w:t>форм и методов работы с родителями</w:t>
            </w:r>
            <w:r w:rsidR="004D1406">
              <w:rPr>
                <w:rFonts w:ascii="Times New Roman" w:hAnsi="Times New Roman" w:cs="Times New Roman"/>
                <w:sz w:val="28"/>
                <w:szCs w:val="28"/>
              </w:rPr>
              <w:t xml:space="preserve"> и детьми</w:t>
            </w:r>
            <w:r w:rsidRPr="004D1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5A43" w:rsidRPr="004D1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E6AD9D" w14:textId="23B5E35A" w:rsidR="00BF0B86" w:rsidRPr="00BF0B86" w:rsidRDefault="00AB2533" w:rsidP="00BF0B86">
            <w:pPr>
              <w:pStyle w:val="af3"/>
              <w:numPr>
                <w:ilvl w:val="0"/>
                <w:numId w:val="22"/>
              </w:numPr>
              <w:spacing w:after="0" w:line="240" w:lineRule="auto"/>
              <w:ind w:left="324"/>
              <w:jc w:val="both"/>
              <w:rPr>
                <w:sz w:val="28"/>
                <w:szCs w:val="28"/>
                <w:shd w:val="clear" w:color="auto" w:fill="FFFFFF"/>
              </w:rPr>
            </w:pPr>
            <w:r w:rsidRPr="004D1406">
              <w:rPr>
                <w:rFonts w:ascii="Times New Roman" w:hAnsi="Times New Roman" w:cs="Times New Roman"/>
                <w:sz w:val="28"/>
                <w:szCs w:val="28"/>
              </w:rPr>
              <w:t>Составление плана реализации проекта. Определение содержания деятельности всех участников проекта.</w:t>
            </w:r>
            <w:r w:rsidR="00BC5A43" w:rsidRPr="004D1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2E74" w:rsidRPr="00301EB4" w14:paraId="2DBE4A9B" w14:textId="77777777" w:rsidTr="00BF0B86">
        <w:trPr>
          <w:cantSplit/>
          <w:trHeight w:val="19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FDE3BC" w14:textId="77777777" w:rsidR="00822E74" w:rsidRPr="00301EB4" w:rsidRDefault="00822E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59C16A" w14:textId="77777777" w:rsidR="00822E74" w:rsidRDefault="00822E74" w:rsidP="00822E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A43">
              <w:rPr>
                <w:rFonts w:ascii="Times New Roman" w:hAnsi="Times New Roman" w:cs="Times New Roman"/>
                <w:b/>
                <w:sz w:val="28"/>
                <w:szCs w:val="28"/>
              </w:rPr>
              <w:t>II. Практический этап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(10.02.2025г</w:t>
            </w:r>
            <w:r w:rsidRPr="00BC5A4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-11.04.2025г)</w:t>
            </w:r>
          </w:p>
          <w:p w14:paraId="635DE7A8" w14:textId="77777777" w:rsidR="00822E74" w:rsidRDefault="00822E74" w:rsidP="00822E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583B0F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На следующем этапе </w:t>
            </w: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запланирована работа </w:t>
            </w:r>
            <w:r w:rsidRPr="00583B0F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с воспитанниками</w:t>
            </w: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:</w:t>
            </w:r>
          </w:p>
          <w:p w14:paraId="248D044E" w14:textId="77777777" w:rsidR="00822E74" w:rsidRPr="00301EB4" w:rsidRDefault="00822E74" w:rsidP="00822E74">
            <w:pPr>
              <w:pStyle w:val="af3"/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1EB4"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Экскурсия в краеведческий музей г. Бугуруслана. Экспозиция «Бугуруслан в годы Великой Отечественной войны».</w:t>
            </w:r>
          </w:p>
          <w:p w14:paraId="50EAE9DE" w14:textId="77777777" w:rsidR="00822E74" w:rsidRPr="00301EB4" w:rsidRDefault="00822E74" w:rsidP="00822E74">
            <w:pPr>
              <w:pStyle w:val="af3"/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1EB4"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Экскурсия к Монументу вечной Славы г. Бугуруслана.</w:t>
            </w:r>
          </w:p>
          <w:p w14:paraId="5F1AD911" w14:textId="77777777" w:rsidR="00822E74" w:rsidRDefault="00822E74" w:rsidP="00822E74">
            <w:pPr>
              <w:pStyle w:val="af3"/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1E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Экскурсия в центральную детскую библиотеку им. С. Т. Аксакова «Мы помним годы боевые, мы помним подвиги солдат». </w:t>
            </w:r>
          </w:p>
          <w:p w14:paraId="24063ED7" w14:textId="1137A4CB" w:rsidR="00822E74" w:rsidRDefault="00822E74" w:rsidP="00822E74">
            <w:pPr>
              <w:pStyle w:val="af3"/>
              <w:tabs>
                <w:tab w:val="left" w:pos="0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1EB4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реализации проекта использовать различные виды деятельности: занятия </w:t>
            </w:r>
            <w:r w:rsidRPr="00301EB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Pr="00301E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Этот день Победы», </w:t>
            </w:r>
            <w:r w:rsidRPr="00301EB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беседы:</w:t>
            </w:r>
            <w:r w:rsidRPr="00301E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01EB4">
              <w:rPr>
                <w:rFonts w:ascii="Times New Roman" w:hAnsi="Times New Roman" w:cs="Times New Roman"/>
                <w:sz w:val="28"/>
                <w:szCs w:val="28"/>
              </w:rPr>
              <w:t>«Праздник со слезами на глазах»,</w:t>
            </w:r>
            <w:r w:rsidRPr="00301E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«Города - герои», «Дети и война», </w:t>
            </w:r>
            <w:r w:rsidRPr="00301EB4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разучивание</w:t>
            </w:r>
            <w:r w:rsidRPr="00301E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с детьми стихотворения А. Усачев « День Победы», С. Маршак «Ленинградское кольцо», и д.р.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01EB4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  <w:r w:rsidRPr="00301E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 рассказ педагога о ВОВ, </w:t>
            </w:r>
            <w:r w:rsidRPr="00301EB4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художественно-продуктивная деятельность: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0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рисование: </w:t>
            </w:r>
            <w:r w:rsidRPr="00301E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«Война», «Праздничный салют», «Самолеты в небе»,</w:t>
            </w:r>
            <w:r w:rsidRPr="00301E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01E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выставка детских рисунков, посвященной Дню Победы.</w:t>
            </w:r>
            <w:r w:rsidRPr="00301E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аппликация:</w:t>
            </w:r>
            <w:r w:rsidRPr="00301EB4">
              <w:rPr>
                <w:rFonts w:ascii="Times New Roman" w:hAnsi="Times New Roman" w:cs="Times New Roman"/>
                <w:sz w:val="28"/>
                <w:szCs w:val="28"/>
              </w:rPr>
              <w:t xml:space="preserve"> «Салют над кремлем»; л</w:t>
            </w:r>
            <w:r w:rsidRPr="00301EB4">
              <w:rPr>
                <w:rFonts w:ascii="Times New Roman" w:eastAsia="Times New Roman" w:hAnsi="Times New Roman" w:cs="Times New Roman"/>
                <w:sz w:val="28"/>
                <w:szCs w:val="28"/>
              </w:rPr>
              <w:t>епка: «Самолет»; конструирование</w:t>
            </w:r>
            <w:r w:rsidRPr="00301E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0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бумаги «Журавлик», «Тюльпаны»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30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Сюжетно-ролевые игры: </w:t>
            </w:r>
            <w:r w:rsidRPr="00301E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«Моряки», «Пограничники», «Лётчики», Танкисты», </w:t>
            </w:r>
            <w:r w:rsidRPr="00822E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822E74">
              <w:rPr>
                <w:rFonts w:ascii="Times New Roman" w:eastAsia="Times New Roman" w:hAnsi="Times New Roman" w:cs="Times New Roman"/>
                <w:sz w:val="28"/>
                <w:szCs w:val="28"/>
              </w:rPr>
              <w:t>азучивание и прослушивание песен:</w:t>
            </w:r>
            <w:r w:rsidRPr="00301E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«Нам нужна одна победа», автор Б. Окуджава; «Не стареют душой ветераны», муз. С. Туликов, сл. Я. Белинский; «Пусть всегда будет солнце», муз. А. Островский, сл. Л. Ошанин; А. Филиппенко «Вечный огонь»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1EB9B1F3" w14:textId="0CD693ED" w:rsidR="004F53CC" w:rsidRDefault="004F53CC" w:rsidP="00822E74">
            <w:pPr>
              <w:pStyle w:val="af3"/>
              <w:tabs>
                <w:tab w:val="left" w:pos="0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4F53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рганизации и проведении квест – игры «Дорогами бессмертного полка».</w:t>
            </w:r>
          </w:p>
          <w:p w14:paraId="1EA57388" w14:textId="77777777" w:rsidR="00822E74" w:rsidRPr="00BC5A43" w:rsidRDefault="00822E74" w:rsidP="00822E74">
            <w:pPr>
              <w:pStyle w:val="af3"/>
              <w:tabs>
                <w:tab w:val="left" w:pos="0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E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301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C5A43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BC5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Презентационный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 (14.04.2025г.-30.04.2025г.)</w:t>
            </w:r>
          </w:p>
          <w:p w14:paraId="1FB400C9" w14:textId="77777777" w:rsidR="00822E74" w:rsidRDefault="00822E74" w:rsidP="00822E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BC5A43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мини - музея «Кукла в военной форме». </w:t>
            </w:r>
          </w:p>
          <w:p w14:paraId="578EDBEF" w14:textId="77777777" w:rsidR="00822E74" w:rsidRDefault="00822E74" w:rsidP="00822E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A43"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патриотической акции «Навек запомни!» (оформление совместно с детьми и их родителями «Книги памяти»). </w:t>
            </w:r>
          </w:p>
          <w:p w14:paraId="1E985384" w14:textId="77777777" w:rsidR="00822E74" w:rsidRDefault="00822E74" w:rsidP="00822E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A43">
              <w:rPr>
                <w:rFonts w:ascii="Times New Roman" w:hAnsi="Times New Roman" w:cs="Times New Roman"/>
                <w:sz w:val="28"/>
                <w:szCs w:val="28"/>
              </w:rPr>
              <w:t xml:space="preserve">3. Оформление игронайзера «Детям о Великой Отечественной войне». </w:t>
            </w:r>
          </w:p>
          <w:p w14:paraId="54C8B3D0" w14:textId="77777777" w:rsidR="00822E74" w:rsidRDefault="00822E74" w:rsidP="00822E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A43">
              <w:rPr>
                <w:rFonts w:ascii="Times New Roman" w:hAnsi="Times New Roman" w:cs="Times New Roman"/>
                <w:sz w:val="28"/>
                <w:szCs w:val="28"/>
              </w:rPr>
              <w:t xml:space="preserve">4. Проведение патриотической акции «Я помню, я горжусь» по распространению Георгиевской ленты в ДОУ. </w:t>
            </w:r>
          </w:p>
          <w:p w14:paraId="77164E14" w14:textId="327F07A7" w:rsidR="00822E74" w:rsidRPr="00822E74" w:rsidRDefault="00822E74" w:rsidP="00822E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A43">
              <w:rPr>
                <w:rFonts w:ascii="Times New Roman" w:hAnsi="Times New Roman" w:cs="Times New Roman"/>
                <w:sz w:val="28"/>
                <w:szCs w:val="28"/>
              </w:rPr>
              <w:t>5. Проведение тематического праздника «Этот день будут помнить веками…»</w:t>
            </w:r>
          </w:p>
        </w:tc>
      </w:tr>
      <w:tr w:rsidR="00822E74" w:rsidRPr="00301EB4" w14:paraId="1336071D" w14:textId="77777777" w:rsidTr="00BF0B86">
        <w:trPr>
          <w:cantSplit/>
          <w:trHeight w:val="19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8387FC" w14:textId="77777777" w:rsidR="00822E74" w:rsidRPr="00301EB4" w:rsidRDefault="00822E74" w:rsidP="00822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01EB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Прогнози-руемые</w:t>
            </w:r>
          </w:p>
          <w:p w14:paraId="0E4B20E7" w14:textId="3D04C60F" w:rsidR="00822E74" w:rsidRPr="00301EB4" w:rsidRDefault="00822E74" w:rsidP="00822E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01EB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результаты реализации проекта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8FED0D" w14:textId="77777777" w:rsidR="00BF0B86" w:rsidRPr="00DE1E63" w:rsidRDefault="00BF0B86" w:rsidP="00BF0B86">
            <w:pPr>
              <w:pStyle w:val="4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1E6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уровне ребенка:</w:t>
            </w:r>
          </w:p>
          <w:p w14:paraId="2FAF4765" w14:textId="77777777" w:rsidR="00BF0B86" w:rsidRPr="00DE1E63" w:rsidRDefault="00BF0B86" w:rsidP="00BF0B86">
            <w:pPr>
              <w:widowControl w:val="0"/>
              <w:tabs>
                <w:tab w:val="left" w:pos="1617"/>
              </w:tabs>
              <w:autoSpaceDE w:val="0"/>
              <w:autoSpaceDN w:val="0"/>
              <w:spacing w:after="0" w:line="240" w:lineRule="auto"/>
              <w:ind w:right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E63">
              <w:rPr>
                <w:rFonts w:ascii="Times New Roman" w:hAnsi="Times New Roman" w:cs="Times New Roman"/>
                <w:sz w:val="28"/>
                <w:szCs w:val="28"/>
              </w:rPr>
              <w:t>расширится представление детей о подвигах советского народа, о защитниках отечества и героях Великой Отечественной войны;</w:t>
            </w:r>
          </w:p>
          <w:p w14:paraId="7252C774" w14:textId="77777777" w:rsidR="00BF0B86" w:rsidRPr="00DE1E63" w:rsidRDefault="00BF0B86" w:rsidP="00BF0B86">
            <w:pPr>
              <w:widowControl w:val="0"/>
              <w:tabs>
                <w:tab w:val="left" w:pos="1617"/>
              </w:tabs>
              <w:autoSpaceDE w:val="0"/>
              <w:autoSpaceDN w:val="0"/>
              <w:spacing w:after="0" w:line="240" w:lineRule="auto"/>
              <w:ind w:right="2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E63">
              <w:rPr>
                <w:rFonts w:ascii="Times New Roman" w:hAnsi="Times New Roman" w:cs="Times New Roman"/>
                <w:sz w:val="28"/>
                <w:szCs w:val="28"/>
              </w:rPr>
              <w:t>проявление чувства гордости за стойкость и самоотверженность своих предков, всего советского народа в период Великой Отечественной войны;</w:t>
            </w:r>
          </w:p>
          <w:p w14:paraId="6CBA9E34" w14:textId="77777777" w:rsidR="00BF0B86" w:rsidRPr="00DE1E63" w:rsidRDefault="00BF0B86" w:rsidP="00BF0B86">
            <w:pPr>
              <w:widowControl w:val="0"/>
              <w:tabs>
                <w:tab w:val="left" w:pos="1617"/>
              </w:tabs>
              <w:autoSpaceDE w:val="0"/>
              <w:autoSpaceDN w:val="0"/>
              <w:spacing w:after="0" w:line="240" w:lineRule="auto"/>
              <w:ind w:right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E63">
              <w:rPr>
                <w:rFonts w:ascii="Times New Roman" w:hAnsi="Times New Roman" w:cs="Times New Roman"/>
                <w:sz w:val="28"/>
                <w:szCs w:val="28"/>
              </w:rPr>
              <w:t>сформируется внимательное и уважительное отношение у дошкольников к ветеранам и пожилым людям, желание оказывать им посильную помощь;</w:t>
            </w:r>
          </w:p>
          <w:p w14:paraId="4E5434D7" w14:textId="77777777" w:rsidR="00BF0B86" w:rsidRPr="00DE1E63" w:rsidRDefault="00BF0B86" w:rsidP="00BF0B86">
            <w:pPr>
              <w:widowControl w:val="0"/>
              <w:tabs>
                <w:tab w:val="left" w:pos="1617"/>
              </w:tabs>
              <w:autoSpaceDE w:val="0"/>
              <w:autoSpaceDN w:val="0"/>
              <w:spacing w:after="0" w:line="240" w:lineRule="auto"/>
              <w:ind w:righ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E63">
              <w:rPr>
                <w:rFonts w:ascii="Times New Roman" w:hAnsi="Times New Roman" w:cs="Times New Roman"/>
                <w:sz w:val="28"/>
                <w:szCs w:val="28"/>
              </w:rPr>
              <w:t>умение представить творческо-поисковый продукт индивидуальной, коллективной деятельности.</w:t>
            </w:r>
          </w:p>
          <w:p w14:paraId="0F7BF101" w14:textId="77777777" w:rsidR="00BF0B86" w:rsidRPr="00DE1E63" w:rsidRDefault="00BF0B86" w:rsidP="00BF0B86">
            <w:pPr>
              <w:pStyle w:val="4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1E6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уровне педагога:</w:t>
            </w:r>
          </w:p>
          <w:p w14:paraId="4E230519" w14:textId="77777777" w:rsidR="00BF0B86" w:rsidRPr="00DE1E63" w:rsidRDefault="00BF0B86" w:rsidP="00BF0B86">
            <w:pPr>
              <w:widowControl w:val="0"/>
              <w:tabs>
                <w:tab w:val="left" w:pos="1617"/>
              </w:tabs>
              <w:autoSpaceDE w:val="0"/>
              <w:autoSpaceDN w:val="0"/>
              <w:spacing w:after="0" w:line="240" w:lineRule="auto"/>
              <w:ind w:righ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E63">
              <w:rPr>
                <w:rFonts w:ascii="Times New Roman" w:hAnsi="Times New Roman" w:cs="Times New Roman"/>
                <w:sz w:val="28"/>
                <w:szCs w:val="28"/>
              </w:rPr>
              <w:t>повысится качество методического сопровождения, самосовершенствование профессионального мастерства, включенного в новую деятельность и введение его в практику работы детского сада;</w:t>
            </w:r>
          </w:p>
          <w:p w14:paraId="30876BF2" w14:textId="77777777" w:rsidR="00BF0B86" w:rsidRPr="00DE1E63" w:rsidRDefault="00BF0B86" w:rsidP="00BF0B86">
            <w:pPr>
              <w:widowControl w:val="0"/>
              <w:tabs>
                <w:tab w:val="left" w:pos="1617"/>
              </w:tabs>
              <w:autoSpaceDE w:val="0"/>
              <w:autoSpaceDN w:val="0"/>
              <w:spacing w:after="0" w:line="240" w:lineRule="auto"/>
              <w:ind w:righ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E63">
              <w:rPr>
                <w:rFonts w:ascii="Times New Roman" w:hAnsi="Times New Roman" w:cs="Times New Roman"/>
                <w:sz w:val="28"/>
                <w:szCs w:val="28"/>
              </w:rPr>
              <w:t>повышение уровня ответственности педагогов за формирование у детей патриотических чувств, гражданской позиции;</w:t>
            </w:r>
          </w:p>
          <w:p w14:paraId="5644F0EA" w14:textId="77777777" w:rsidR="00BF0B86" w:rsidRPr="00DE1E63" w:rsidRDefault="00BF0B86" w:rsidP="00BF0B86">
            <w:pPr>
              <w:widowControl w:val="0"/>
              <w:tabs>
                <w:tab w:val="left" w:pos="1617"/>
              </w:tabs>
              <w:autoSpaceDE w:val="0"/>
              <w:autoSpaceDN w:val="0"/>
              <w:spacing w:after="0" w:line="240" w:lineRule="auto"/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E63">
              <w:rPr>
                <w:rFonts w:ascii="Times New Roman" w:hAnsi="Times New Roman" w:cs="Times New Roman"/>
                <w:sz w:val="28"/>
                <w:szCs w:val="28"/>
              </w:rPr>
              <w:t>способность педагога обобщать, систематизировать, презентовать накопленный опыт по реализации детско-взрослых мини-проектов, акций патриотической направленности.</w:t>
            </w:r>
          </w:p>
          <w:p w14:paraId="4A2322AF" w14:textId="3D46C2DC" w:rsidR="00BF0B86" w:rsidRPr="00DE1E63" w:rsidRDefault="00BF0B86" w:rsidP="00BF0B86">
            <w:pPr>
              <w:pStyle w:val="4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1E6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уровне родителей воспитанников:</w:t>
            </w:r>
          </w:p>
          <w:p w14:paraId="40F67355" w14:textId="77777777" w:rsidR="00BF0B86" w:rsidRPr="00DE1E63" w:rsidRDefault="00BF0B86" w:rsidP="00BF0B86">
            <w:pPr>
              <w:widowControl w:val="0"/>
              <w:tabs>
                <w:tab w:val="left" w:pos="1617"/>
              </w:tabs>
              <w:autoSpaceDE w:val="0"/>
              <w:autoSpaceDN w:val="0"/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E63">
              <w:rPr>
                <w:rFonts w:ascii="Times New Roman" w:hAnsi="Times New Roman" w:cs="Times New Roman"/>
                <w:sz w:val="28"/>
                <w:szCs w:val="28"/>
              </w:rPr>
              <w:t>повышение уровня ответственности родителей за формирование у детей патриотических чувств, гражданской позиции.</w:t>
            </w:r>
          </w:p>
          <w:p w14:paraId="49B362F6" w14:textId="77777777" w:rsidR="00BF0B86" w:rsidRPr="00DE1E63" w:rsidRDefault="00BF0B86" w:rsidP="00BF0B86">
            <w:pPr>
              <w:pStyle w:val="4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1E6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уровне педагогических технологий:</w:t>
            </w:r>
          </w:p>
          <w:p w14:paraId="733A009A" w14:textId="2B631510" w:rsidR="00822E74" w:rsidRPr="00DE1E63" w:rsidRDefault="00BF0B86" w:rsidP="00DE1E63">
            <w:pPr>
              <w:widowControl w:val="0"/>
              <w:tabs>
                <w:tab w:val="left" w:pos="1617"/>
              </w:tabs>
              <w:autoSpaceDE w:val="0"/>
              <w:autoSpaceDN w:val="0"/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E63">
              <w:rPr>
                <w:rFonts w:ascii="Times New Roman" w:hAnsi="Times New Roman" w:cs="Times New Roman"/>
                <w:sz w:val="28"/>
                <w:szCs w:val="28"/>
              </w:rPr>
              <w:t>обогащение методов, приемов, средств и форм патриотического воспитания дошкольников.</w:t>
            </w:r>
          </w:p>
        </w:tc>
      </w:tr>
      <w:tr w:rsidR="003556D7" w:rsidRPr="00301EB4" w14:paraId="51C4E221" w14:textId="77777777" w:rsidTr="00BF0B86">
        <w:trPr>
          <w:cantSplit/>
          <w:trHeight w:val="19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B261FF" w14:textId="77777777" w:rsidR="003556D7" w:rsidRPr="00301EB4" w:rsidRDefault="00E0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01EB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7.Оценка эффектив-ности реализации проекта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6665D4" w14:textId="32E82223" w:rsidR="00335770" w:rsidRPr="00301EB4" w:rsidRDefault="00335770" w:rsidP="00BF0B86">
            <w:pPr>
              <w:tabs>
                <w:tab w:val="left" w:pos="209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EB4">
              <w:rPr>
                <w:rFonts w:ascii="Times New Roman" w:eastAsia="Calibri" w:hAnsi="Times New Roman" w:cs="Times New Roman"/>
                <w:sz w:val="28"/>
                <w:szCs w:val="28"/>
              </w:rPr>
              <w:t>Критерий 1. Продуктивность деятельности.</w:t>
            </w:r>
            <w:r w:rsidRPr="00301EB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Показатели: повышение уровня участия в творческих  конкурсах по патриотическому воспитанию.</w:t>
            </w:r>
            <w:r w:rsidRPr="00301EB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Критерий 2. Личностное развитие воспитанников.</w:t>
            </w:r>
            <w:r w:rsidRPr="00301EB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Показатели: </w:t>
            </w:r>
            <w:r w:rsidR="00BF0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положительное </w:t>
            </w:r>
            <w:r w:rsidRPr="00301EB4">
              <w:rPr>
                <w:rFonts w:ascii="Times New Roman" w:eastAsia="Calibri" w:hAnsi="Times New Roman" w:cs="Times New Roman"/>
                <w:sz w:val="28"/>
                <w:szCs w:val="28"/>
              </w:rPr>
              <w:t>личностное отношение детей к истории событий ВОВ.</w:t>
            </w:r>
          </w:p>
          <w:p w14:paraId="6C5D48F5" w14:textId="09BB9B5B" w:rsidR="003556D7" w:rsidRPr="00301EB4" w:rsidRDefault="00335770" w:rsidP="00BF0B86">
            <w:pPr>
              <w:tabs>
                <w:tab w:val="left" w:pos="209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EB4">
              <w:rPr>
                <w:rFonts w:ascii="Times New Roman" w:eastAsia="Calibri" w:hAnsi="Times New Roman" w:cs="Times New Roman"/>
                <w:sz w:val="28"/>
                <w:szCs w:val="28"/>
              </w:rPr>
              <w:t>Критерий 3. Раскрытие возможностей и развитие индивидуальных способностей воспитанников.</w:t>
            </w:r>
            <w:r w:rsidRPr="00301EB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Показатели: результаты участия детей в конкурсах, фестивалях, выставках; креативность в выполнении практических заданий.</w:t>
            </w:r>
            <w:r w:rsidRPr="00301EB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Критерий 4. Овладение новыми гибкими базовыми навыками.</w:t>
            </w:r>
            <w:r w:rsidRPr="00301EB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Показатели: применение продуктивной деятельности в совместных играх, умения критически мыслить, взаимодействовать друг с другом.</w:t>
            </w:r>
            <w:r w:rsidRPr="00301EB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Критерий 5. Рост удовлетворенности родителей результатами деятельности детского сада.</w:t>
            </w:r>
            <w:r w:rsidRPr="00301EB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Показатели: положительные отзывы родителей в средствах СМИ</w:t>
            </w:r>
            <w:r w:rsidR="00BF0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01EB4">
              <w:rPr>
                <w:rFonts w:ascii="Times New Roman" w:eastAsia="Calibri" w:hAnsi="Times New Roman" w:cs="Times New Roman"/>
                <w:sz w:val="28"/>
                <w:szCs w:val="28"/>
              </w:rPr>
              <w:t>активное совместное взаимодействие при проведении  мероприятий с детьми</w:t>
            </w:r>
          </w:p>
        </w:tc>
      </w:tr>
      <w:tr w:rsidR="003556D7" w:rsidRPr="00301EB4" w14:paraId="3F2B3C8A" w14:textId="77777777" w:rsidTr="00BF0B86">
        <w:trPr>
          <w:cantSplit/>
          <w:trHeight w:val="77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444EC3" w14:textId="77777777" w:rsidR="003556D7" w:rsidRPr="00301EB4" w:rsidRDefault="00E0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01EB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9.Дальней-</w:t>
            </w:r>
          </w:p>
          <w:p w14:paraId="648E8A8B" w14:textId="77777777" w:rsidR="003556D7" w:rsidRPr="00301EB4" w:rsidRDefault="00E0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01EB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шее</w:t>
            </w:r>
          </w:p>
          <w:p w14:paraId="4B65F281" w14:textId="77777777" w:rsidR="003556D7" w:rsidRPr="00301EB4" w:rsidRDefault="00E02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01EB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развитие проекта 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1509F2" w14:textId="7D43968C" w:rsidR="003556D7" w:rsidRPr="00301EB4" w:rsidRDefault="0043465A">
            <w:pPr>
              <w:shd w:val="clear" w:color="auto" w:fill="FFFFFF"/>
              <w:tabs>
                <w:tab w:val="left" w:pos="576"/>
                <w:tab w:val="left" w:pos="20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EB4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 в созданный мини-музей</w:t>
            </w:r>
            <w:r w:rsidR="00BF0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01EB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556D7" w:rsidRPr="00301EB4" w14:paraId="32DF2ED3" w14:textId="77777777" w:rsidTr="00BF0B86">
        <w:trPr>
          <w:cantSplit/>
          <w:trHeight w:val="13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BE59BD" w14:textId="77777777" w:rsidR="003556D7" w:rsidRPr="00301EB4" w:rsidRDefault="00E02D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01E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10.Ресурсы</w:t>
            </w:r>
          </w:p>
          <w:p w14:paraId="39859F2C" w14:textId="77777777" w:rsidR="003556D7" w:rsidRPr="00301EB4" w:rsidRDefault="0035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382A08" w14:textId="77777777" w:rsidR="0093119C" w:rsidRPr="00301EB4" w:rsidRDefault="0093119C" w:rsidP="0093119C">
            <w:pPr>
              <w:shd w:val="clear" w:color="auto" w:fill="FFFFFF"/>
              <w:tabs>
                <w:tab w:val="left" w:pos="576"/>
                <w:tab w:val="left" w:pos="20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E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Кадровые</w:t>
            </w:r>
            <w:r w:rsidRPr="00301EB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A146DF" w:rsidRPr="00301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01EB4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творческой группы по реализации проекта.</w:t>
            </w:r>
          </w:p>
          <w:p w14:paraId="43B166F2" w14:textId="77777777" w:rsidR="0093119C" w:rsidRPr="00301EB4" w:rsidRDefault="0093119C" w:rsidP="0093119C">
            <w:pPr>
              <w:shd w:val="clear" w:color="auto" w:fill="FFFFFF"/>
              <w:tabs>
                <w:tab w:val="left" w:pos="576"/>
                <w:tab w:val="left" w:pos="20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E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Информационные</w:t>
            </w:r>
            <w:r w:rsidRPr="00301EB4">
              <w:rPr>
                <w:rFonts w:ascii="Times New Roman" w:eastAsia="Calibri" w:hAnsi="Times New Roman" w:cs="Times New Roman"/>
                <w:sz w:val="28"/>
                <w:szCs w:val="28"/>
              </w:rPr>
              <w:t>: - развитие сотрудничества с родителями и социальными партнерами.</w:t>
            </w:r>
          </w:p>
          <w:p w14:paraId="07C73D4A" w14:textId="77777777" w:rsidR="0093119C" w:rsidRPr="00301EB4" w:rsidRDefault="0093119C" w:rsidP="009311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E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Научно-методические</w:t>
            </w:r>
            <w:r w:rsidRPr="00301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A146DF" w:rsidRPr="00301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01EB4">
              <w:rPr>
                <w:rFonts w:ascii="Times New Roman" w:eastAsia="Calibri" w:hAnsi="Times New Roman" w:cs="Times New Roman"/>
                <w:sz w:val="28"/>
                <w:szCs w:val="28"/>
              </w:rPr>
              <w:t>- подбор методической литературы по реализации проекта, интернет – ресурс.</w:t>
            </w:r>
          </w:p>
          <w:p w14:paraId="285BF076" w14:textId="77777777" w:rsidR="003556D7" w:rsidRDefault="0093119C" w:rsidP="009311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E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Материально – технически</w:t>
            </w:r>
            <w:r w:rsidRPr="00301EB4">
              <w:rPr>
                <w:rFonts w:ascii="Times New Roman" w:eastAsia="Calibri" w:hAnsi="Times New Roman" w:cs="Times New Roman"/>
                <w:sz w:val="28"/>
                <w:szCs w:val="28"/>
              </w:rPr>
              <w:t>е: наличие проектора, ноутбука.</w:t>
            </w:r>
          </w:p>
          <w:p w14:paraId="2E3076A2" w14:textId="77777777" w:rsidR="00BF0B86" w:rsidRPr="00301EB4" w:rsidRDefault="00BF0B86" w:rsidP="00BF0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86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Финансовые: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01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Добровольные пожертвования участников проекта.</w:t>
            </w:r>
          </w:p>
          <w:p w14:paraId="1443E717" w14:textId="77777777" w:rsidR="00BF0B86" w:rsidRPr="00BF0B86" w:rsidRDefault="00BF0B86" w:rsidP="00BF0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F0B8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Помощь родителей.</w:t>
            </w:r>
          </w:p>
          <w:p w14:paraId="0186FE87" w14:textId="0C0526B7" w:rsidR="00BF0B86" w:rsidRPr="00301EB4" w:rsidRDefault="00BF0B86" w:rsidP="009311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E6A589A" w14:textId="6607D842" w:rsidR="003556D7" w:rsidRDefault="00355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56D7" w:rsidSect="00822E74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0137" w14:textId="77777777" w:rsidR="00275CA6" w:rsidRDefault="00275CA6">
      <w:pPr>
        <w:spacing w:after="0" w:line="240" w:lineRule="auto"/>
      </w:pPr>
      <w:r>
        <w:separator/>
      </w:r>
    </w:p>
  </w:endnote>
  <w:endnote w:type="continuationSeparator" w:id="0">
    <w:p w14:paraId="00716100" w14:textId="77777777" w:rsidR="00275CA6" w:rsidRDefault="0027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B345" w14:textId="77777777" w:rsidR="00275CA6" w:rsidRDefault="00275CA6">
      <w:pPr>
        <w:spacing w:after="0" w:line="240" w:lineRule="auto"/>
      </w:pPr>
      <w:r>
        <w:separator/>
      </w:r>
    </w:p>
  </w:footnote>
  <w:footnote w:type="continuationSeparator" w:id="0">
    <w:p w14:paraId="000D4534" w14:textId="77777777" w:rsidR="00275CA6" w:rsidRDefault="00275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C92"/>
    <w:multiLevelType w:val="hybridMultilevel"/>
    <w:tmpl w:val="3056DD3A"/>
    <w:lvl w:ilvl="0" w:tplc="7F3A6FA4">
      <w:start w:val="1"/>
      <w:numFmt w:val="upperRoman"/>
      <w:lvlText w:val="%1."/>
      <w:lvlJc w:val="left"/>
      <w:pPr>
        <w:ind w:left="141" w:hanging="720"/>
      </w:pPr>
      <w:rPr>
        <w:rFonts w:hint="default"/>
      </w:rPr>
    </w:lvl>
    <w:lvl w:ilvl="1" w:tplc="71C61332">
      <w:start w:val="1"/>
      <w:numFmt w:val="lowerLetter"/>
      <w:lvlText w:val="%2."/>
      <w:lvlJc w:val="left"/>
      <w:pPr>
        <w:ind w:left="501" w:hanging="360"/>
      </w:pPr>
    </w:lvl>
    <w:lvl w:ilvl="2" w:tplc="DF067BD0">
      <w:start w:val="1"/>
      <w:numFmt w:val="lowerRoman"/>
      <w:lvlText w:val="%3."/>
      <w:lvlJc w:val="right"/>
      <w:pPr>
        <w:ind w:left="1221" w:hanging="180"/>
      </w:pPr>
    </w:lvl>
    <w:lvl w:ilvl="3" w:tplc="78248752">
      <w:start w:val="1"/>
      <w:numFmt w:val="decimal"/>
      <w:lvlText w:val="%4."/>
      <w:lvlJc w:val="left"/>
      <w:pPr>
        <w:ind w:left="1941" w:hanging="360"/>
      </w:pPr>
    </w:lvl>
    <w:lvl w:ilvl="4" w:tplc="D0DAF348">
      <w:start w:val="1"/>
      <w:numFmt w:val="lowerLetter"/>
      <w:lvlText w:val="%5."/>
      <w:lvlJc w:val="left"/>
      <w:pPr>
        <w:ind w:left="2661" w:hanging="360"/>
      </w:pPr>
    </w:lvl>
    <w:lvl w:ilvl="5" w:tplc="9F889EEE">
      <w:start w:val="1"/>
      <w:numFmt w:val="lowerRoman"/>
      <w:lvlText w:val="%6."/>
      <w:lvlJc w:val="right"/>
      <w:pPr>
        <w:ind w:left="3381" w:hanging="180"/>
      </w:pPr>
    </w:lvl>
    <w:lvl w:ilvl="6" w:tplc="BDAE7222">
      <w:start w:val="1"/>
      <w:numFmt w:val="decimal"/>
      <w:lvlText w:val="%7."/>
      <w:lvlJc w:val="left"/>
      <w:pPr>
        <w:ind w:left="4101" w:hanging="360"/>
      </w:pPr>
    </w:lvl>
    <w:lvl w:ilvl="7" w:tplc="0DC0D630">
      <w:start w:val="1"/>
      <w:numFmt w:val="lowerLetter"/>
      <w:lvlText w:val="%8."/>
      <w:lvlJc w:val="left"/>
      <w:pPr>
        <w:ind w:left="4821" w:hanging="360"/>
      </w:pPr>
    </w:lvl>
    <w:lvl w:ilvl="8" w:tplc="B13CD8FC">
      <w:start w:val="1"/>
      <w:numFmt w:val="lowerRoman"/>
      <w:lvlText w:val="%9."/>
      <w:lvlJc w:val="right"/>
      <w:pPr>
        <w:ind w:left="5541" w:hanging="180"/>
      </w:pPr>
    </w:lvl>
  </w:abstractNum>
  <w:abstractNum w:abstractNumId="1" w15:restartNumberingAfterBreak="0">
    <w:nsid w:val="04795418"/>
    <w:multiLevelType w:val="multilevel"/>
    <w:tmpl w:val="A574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D655F"/>
    <w:multiLevelType w:val="hybridMultilevel"/>
    <w:tmpl w:val="86C25354"/>
    <w:lvl w:ilvl="0" w:tplc="0DB2AFB0">
      <w:numFmt w:val="bullet"/>
      <w:lvlText w:val=""/>
      <w:lvlJc w:val="left"/>
      <w:pPr>
        <w:ind w:left="727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8F0A456">
      <w:numFmt w:val="bullet"/>
      <w:lvlText w:val=""/>
      <w:lvlJc w:val="left"/>
      <w:pPr>
        <w:ind w:left="19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E26F664">
      <w:numFmt w:val="bullet"/>
      <w:lvlText w:val="•"/>
      <w:lvlJc w:val="left"/>
      <w:pPr>
        <w:ind w:left="1628" w:hanging="706"/>
      </w:pPr>
      <w:rPr>
        <w:rFonts w:hint="default"/>
        <w:lang w:val="ru-RU" w:eastAsia="en-US" w:bidi="ar-SA"/>
      </w:rPr>
    </w:lvl>
    <w:lvl w:ilvl="3" w:tplc="FE2ED6A8">
      <w:numFmt w:val="bullet"/>
      <w:lvlText w:val="•"/>
      <w:lvlJc w:val="left"/>
      <w:pPr>
        <w:ind w:left="2536" w:hanging="706"/>
      </w:pPr>
      <w:rPr>
        <w:rFonts w:hint="default"/>
        <w:lang w:val="ru-RU" w:eastAsia="en-US" w:bidi="ar-SA"/>
      </w:rPr>
    </w:lvl>
    <w:lvl w:ilvl="4" w:tplc="8542DA1C">
      <w:numFmt w:val="bullet"/>
      <w:lvlText w:val="•"/>
      <w:lvlJc w:val="left"/>
      <w:pPr>
        <w:ind w:left="3445" w:hanging="706"/>
      </w:pPr>
      <w:rPr>
        <w:rFonts w:hint="default"/>
        <w:lang w:val="ru-RU" w:eastAsia="en-US" w:bidi="ar-SA"/>
      </w:rPr>
    </w:lvl>
    <w:lvl w:ilvl="5" w:tplc="FAE2607E">
      <w:numFmt w:val="bullet"/>
      <w:lvlText w:val="•"/>
      <w:lvlJc w:val="left"/>
      <w:pPr>
        <w:ind w:left="4353" w:hanging="706"/>
      </w:pPr>
      <w:rPr>
        <w:rFonts w:hint="default"/>
        <w:lang w:val="ru-RU" w:eastAsia="en-US" w:bidi="ar-SA"/>
      </w:rPr>
    </w:lvl>
    <w:lvl w:ilvl="6" w:tplc="3780938C">
      <w:numFmt w:val="bullet"/>
      <w:lvlText w:val="•"/>
      <w:lvlJc w:val="left"/>
      <w:pPr>
        <w:ind w:left="5261" w:hanging="706"/>
      </w:pPr>
      <w:rPr>
        <w:rFonts w:hint="default"/>
        <w:lang w:val="ru-RU" w:eastAsia="en-US" w:bidi="ar-SA"/>
      </w:rPr>
    </w:lvl>
    <w:lvl w:ilvl="7" w:tplc="DFF2EE36">
      <w:numFmt w:val="bullet"/>
      <w:lvlText w:val="•"/>
      <w:lvlJc w:val="left"/>
      <w:pPr>
        <w:ind w:left="6170" w:hanging="706"/>
      </w:pPr>
      <w:rPr>
        <w:rFonts w:hint="default"/>
        <w:lang w:val="ru-RU" w:eastAsia="en-US" w:bidi="ar-SA"/>
      </w:rPr>
    </w:lvl>
    <w:lvl w:ilvl="8" w:tplc="36745996">
      <w:numFmt w:val="bullet"/>
      <w:lvlText w:val="•"/>
      <w:lvlJc w:val="left"/>
      <w:pPr>
        <w:ind w:left="7078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E2E05EE"/>
    <w:multiLevelType w:val="hybridMultilevel"/>
    <w:tmpl w:val="75804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23509"/>
    <w:multiLevelType w:val="hybridMultilevel"/>
    <w:tmpl w:val="9C7E3B2C"/>
    <w:lvl w:ilvl="0" w:tplc="50DA1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040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242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87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A30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005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AD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281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B65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D1798"/>
    <w:multiLevelType w:val="hybridMultilevel"/>
    <w:tmpl w:val="9356BE1E"/>
    <w:lvl w:ilvl="0" w:tplc="144C2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42C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2A82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D682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FE1B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4ED6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501D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26C7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BE7A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7E2261"/>
    <w:multiLevelType w:val="hybridMultilevel"/>
    <w:tmpl w:val="56D81482"/>
    <w:lvl w:ilvl="0" w:tplc="06F2DD0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C9148FE0">
      <w:start w:val="1"/>
      <w:numFmt w:val="lowerLetter"/>
      <w:lvlText w:val="%2."/>
      <w:lvlJc w:val="left"/>
      <w:pPr>
        <w:ind w:left="2291" w:hanging="360"/>
      </w:pPr>
    </w:lvl>
    <w:lvl w:ilvl="2" w:tplc="E69CB2CA">
      <w:start w:val="1"/>
      <w:numFmt w:val="lowerRoman"/>
      <w:lvlText w:val="%3."/>
      <w:lvlJc w:val="right"/>
      <w:pPr>
        <w:ind w:left="3011" w:hanging="180"/>
      </w:pPr>
    </w:lvl>
    <w:lvl w:ilvl="3" w:tplc="7D5EDB16">
      <w:start w:val="1"/>
      <w:numFmt w:val="decimal"/>
      <w:lvlText w:val="%4."/>
      <w:lvlJc w:val="left"/>
      <w:pPr>
        <w:ind w:left="3731" w:hanging="360"/>
      </w:pPr>
    </w:lvl>
    <w:lvl w:ilvl="4" w:tplc="87427842">
      <w:start w:val="1"/>
      <w:numFmt w:val="lowerLetter"/>
      <w:lvlText w:val="%5."/>
      <w:lvlJc w:val="left"/>
      <w:pPr>
        <w:ind w:left="4451" w:hanging="360"/>
      </w:pPr>
    </w:lvl>
    <w:lvl w:ilvl="5" w:tplc="16CA9A18">
      <w:start w:val="1"/>
      <w:numFmt w:val="lowerRoman"/>
      <w:lvlText w:val="%6."/>
      <w:lvlJc w:val="right"/>
      <w:pPr>
        <w:ind w:left="5171" w:hanging="180"/>
      </w:pPr>
    </w:lvl>
    <w:lvl w:ilvl="6" w:tplc="2FF4F164">
      <w:start w:val="1"/>
      <w:numFmt w:val="decimal"/>
      <w:lvlText w:val="%7."/>
      <w:lvlJc w:val="left"/>
      <w:pPr>
        <w:ind w:left="5891" w:hanging="360"/>
      </w:pPr>
    </w:lvl>
    <w:lvl w:ilvl="7" w:tplc="52E80DD6">
      <w:start w:val="1"/>
      <w:numFmt w:val="lowerLetter"/>
      <w:lvlText w:val="%8."/>
      <w:lvlJc w:val="left"/>
      <w:pPr>
        <w:ind w:left="6611" w:hanging="360"/>
      </w:pPr>
    </w:lvl>
    <w:lvl w:ilvl="8" w:tplc="11DEC81C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5052301"/>
    <w:multiLevelType w:val="hybridMultilevel"/>
    <w:tmpl w:val="3D1A8F32"/>
    <w:lvl w:ilvl="0" w:tplc="00BCAC6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8E69068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2" w:tplc="6CB6FD1E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3" w:tplc="00FE5FF0">
      <w:numFmt w:val="bullet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4" w:tplc="02E431CA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5" w:tplc="876489FC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6" w:tplc="F13046D6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7" w:tplc="063A3EFA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8" w:tplc="521C910A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9015D59"/>
    <w:multiLevelType w:val="hybridMultilevel"/>
    <w:tmpl w:val="C96CAE9A"/>
    <w:lvl w:ilvl="0" w:tplc="E5105A52">
      <w:start w:val="1"/>
      <w:numFmt w:val="decimal"/>
      <w:lvlText w:val="%1."/>
      <w:lvlJc w:val="left"/>
      <w:pPr>
        <w:ind w:left="1571" w:hanging="360"/>
      </w:pPr>
    </w:lvl>
    <w:lvl w:ilvl="1" w:tplc="8CFAD962">
      <w:start w:val="1"/>
      <w:numFmt w:val="lowerLetter"/>
      <w:lvlText w:val="%2."/>
      <w:lvlJc w:val="left"/>
      <w:pPr>
        <w:ind w:left="2291" w:hanging="360"/>
      </w:pPr>
    </w:lvl>
    <w:lvl w:ilvl="2" w:tplc="018C970A">
      <w:start w:val="1"/>
      <w:numFmt w:val="lowerRoman"/>
      <w:lvlText w:val="%3."/>
      <w:lvlJc w:val="right"/>
      <w:pPr>
        <w:ind w:left="3011" w:hanging="180"/>
      </w:pPr>
    </w:lvl>
    <w:lvl w:ilvl="3" w:tplc="F704FA32">
      <w:start w:val="1"/>
      <w:numFmt w:val="decimal"/>
      <w:lvlText w:val="%4."/>
      <w:lvlJc w:val="left"/>
      <w:pPr>
        <w:ind w:left="3731" w:hanging="360"/>
      </w:pPr>
    </w:lvl>
    <w:lvl w:ilvl="4" w:tplc="0FA0C3D0">
      <w:start w:val="1"/>
      <w:numFmt w:val="lowerLetter"/>
      <w:lvlText w:val="%5."/>
      <w:lvlJc w:val="left"/>
      <w:pPr>
        <w:ind w:left="4451" w:hanging="360"/>
      </w:pPr>
    </w:lvl>
    <w:lvl w:ilvl="5" w:tplc="800A794C">
      <w:start w:val="1"/>
      <w:numFmt w:val="lowerRoman"/>
      <w:lvlText w:val="%6."/>
      <w:lvlJc w:val="right"/>
      <w:pPr>
        <w:ind w:left="5171" w:hanging="180"/>
      </w:pPr>
    </w:lvl>
    <w:lvl w:ilvl="6" w:tplc="DD5223F2">
      <w:start w:val="1"/>
      <w:numFmt w:val="decimal"/>
      <w:lvlText w:val="%7."/>
      <w:lvlJc w:val="left"/>
      <w:pPr>
        <w:ind w:left="5891" w:hanging="360"/>
      </w:pPr>
    </w:lvl>
    <w:lvl w:ilvl="7" w:tplc="7BC82716">
      <w:start w:val="1"/>
      <w:numFmt w:val="lowerLetter"/>
      <w:lvlText w:val="%8."/>
      <w:lvlJc w:val="left"/>
      <w:pPr>
        <w:ind w:left="6611" w:hanging="360"/>
      </w:pPr>
    </w:lvl>
    <w:lvl w:ilvl="8" w:tplc="BB84711A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A350815"/>
    <w:multiLevelType w:val="hybridMultilevel"/>
    <w:tmpl w:val="9C10AEA6"/>
    <w:lvl w:ilvl="0" w:tplc="A9324DF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50AB004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2" w:tplc="0ABE96D2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3" w:tplc="87C2AFE2">
      <w:numFmt w:val="bullet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4" w:tplc="EBF246DA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5" w:tplc="879E5460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6" w:tplc="5FC8FEEE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7" w:tplc="B79C8BFE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8" w:tplc="0194C3C4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C5B7F66"/>
    <w:multiLevelType w:val="hybridMultilevel"/>
    <w:tmpl w:val="74DA319C"/>
    <w:lvl w:ilvl="0" w:tplc="762CDA60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4F806CB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C9065E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AE84A85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458ACF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AA210E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B5F4BEF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B0DA276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EF49EE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5777108"/>
    <w:multiLevelType w:val="hybridMultilevel"/>
    <w:tmpl w:val="0C64CA14"/>
    <w:lvl w:ilvl="0" w:tplc="D8E8F2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5EDC916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D7742D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A4FE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946B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84A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ECE3E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7E5E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FCB9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1143CF"/>
    <w:multiLevelType w:val="hybridMultilevel"/>
    <w:tmpl w:val="25DCDC1C"/>
    <w:lvl w:ilvl="0" w:tplc="BAC0D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983672">
      <w:start w:val="1"/>
      <w:numFmt w:val="lowerLetter"/>
      <w:lvlText w:val="%2."/>
      <w:lvlJc w:val="left"/>
      <w:pPr>
        <w:ind w:left="1440" w:hanging="360"/>
      </w:pPr>
    </w:lvl>
    <w:lvl w:ilvl="2" w:tplc="32AE8C8E">
      <w:start w:val="1"/>
      <w:numFmt w:val="lowerRoman"/>
      <w:lvlText w:val="%3."/>
      <w:lvlJc w:val="right"/>
      <w:pPr>
        <w:ind w:left="2160" w:hanging="180"/>
      </w:pPr>
    </w:lvl>
    <w:lvl w:ilvl="3" w:tplc="ADFA0490">
      <w:start w:val="1"/>
      <w:numFmt w:val="decimal"/>
      <w:lvlText w:val="%4."/>
      <w:lvlJc w:val="left"/>
      <w:pPr>
        <w:ind w:left="2880" w:hanging="360"/>
      </w:pPr>
    </w:lvl>
    <w:lvl w:ilvl="4" w:tplc="77FC990A">
      <w:start w:val="1"/>
      <w:numFmt w:val="lowerLetter"/>
      <w:lvlText w:val="%5."/>
      <w:lvlJc w:val="left"/>
      <w:pPr>
        <w:ind w:left="3600" w:hanging="360"/>
      </w:pPr>
    </w:lvl>
    <w:lvl w:ilvl="5" w:tplc="9710C90E">
      <w:start w:val="1"/>
      <w:numFmt w:val="lowerRoman"/>
      <w:lvlText w:val="%6."/>
      <w:lvlJc w:val="right"/>
      <w:pPr>
        <w:ind w:left="4320" w:hanging="180"/>
      </w:pPr>
    </w:lvl>
    <w:lvl w:ilvl="6" w:tplc="D3F883BE">
      <w:start w:val="1"/>
      <w:numFmt w:val="decimal"/>
      <w:lvlText w:val="%7."/>
      <w:lvlJc w:val="left"/>
      <w:pPr>
        <w:ind w:left="5040" w:hanging="360"/>
      </w:pPr>
    </w:lvl>
    <w:lvl w:ilvl="7" w:tplc="973079EC">
      <w:start w:val="1"/>
      <w:numFmt w:val="lowerLetter"/>
      <w:lvlText w:val="%8."/>
      <w:lvlJc w:val="left"/>
      <w:pPr>
        <w:ind w:left="5760" w:hanging="360"/>
      </w:pPr>
    </w:lvl>
    <w:lvl w:ilvl="8" w:tplc="C752214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7009B"/>
    <w:multiLevelType w:val="hybridMultilevel"/>
    <w:tmpl w:val="EAAA0490"/>
    <w:lvl w:ilvl="0" w:tplc="501CD80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3B2990A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2" w:tplc="BD0E3AAC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3" w:tplc="48565BB2">
      <w:numFmt w:val="bullet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4" w:tplc="586205C4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5" w:tplc="841465E6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6" w:tplc="A07AD4E8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7" w:tplc="7B2A83F0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8" w:tplc="F508FF18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1287927"/>
    <w:multiLevelType w:val="hybridMultilevel"/>
    <w:tmpl w:val="1CC6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B4287"/>
    <w:multiLevelType w:val="hybridMultilevel"/>
    <w:tmpl w:val="EBE8CB46"/>
    <w:lvl w:ilvl="0" w:tplc="F542A0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EE7A81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FE669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1E62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6D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FA4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BC79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7039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C0B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2E69B5"/>
    <w:multiLevelType w:val="hybridMultilevel"/>
    <w:tmpl w:val="30603CE6"/>
    <w:lvl w:ilvl="0" w:tplc="A41C449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84C60B2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6E49CAE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41FA7ABE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702CADA6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455C4F6A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EC06417C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8BF249F0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14A2CDB0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98437B8"/>
    <w:multiLevelType w:val="hybridMultilevel"/>
    <w:tmpl w:val="995CF21C"/>
    <w:lvl w:ilvl="0" w:tplc="C85E5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76B0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6728D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23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AE5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5EB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48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C40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389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D4721"/>
    <w:multiLevelType w:val="hybridMultilevel"/>
    <w:tmpl w:val="3FB69142"/>
    <w:lvl w:ilvl="0" w:tplc="CF1609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16E1A"/>
    <w:multiLevelType w:val="hybridMultilevel"/>
    <w:tmpl w:val="626C4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64D42"/>
    <w:multiLevelType w:val="hybridMultilevel"/>
    <w:tmpl w:val="2D9638CC"/>
    <w:lvl w:ilvl="0" w:tplc="75804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7A74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2A5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0E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84D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A8C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2F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E69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568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F5C4B"/>
    <w:multiLevelType w:val="hybridMultilevel"/>
    <w:tmpl w:val="05422BD0"/>
    <w:lvl w:ilvl="0" w:tplc="497E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0874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D611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300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827E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8E51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20DE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E58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F0FE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8"/>
  </w:num>
  <w:num w:numId="5">
    <w:abstractNumId w:val="6"/>
  </w:num>
  <w:num w:numId="6">
    <w:abstractNumId w:val="10"/>
  </w:num>
  <w:num w:numId="7">
    <w:abstractNumId w:val="12"/>
  </w:num>
  <w:num w:numId="8">
    <w:abstractNumId w:val="20"/>
  </w:num>
  <w:num w:numId="9">
    <w:abstractNumId w:val="11"/>
  </w:num>
  <w:num w:numId="10">
    <w:abstractNumId w:val="15"/>
  </w:num>
  <w:num w:numId="11">
    <w:abstractNumId w:val="0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7"/>
  </w:num>
  <w:num w:numId="17">
    <w:abstractNumId w:val="2"/>
  </w:num>
  <w:num w:numId="18">
    <w:abstractNumId w:val="1"/>
  </w:num>
  <w:num w:numId="19">
    <w:abstractNumId w:val="18"/>
  </w:num>
  <w:num w:numId="20">
    <w:abstractNumId w:val="3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D59"/>
    <w:rsid w:val="0004791B"/>
    <w:rsid w:val="00275CA6"/>
    <w:rsid w:val="00301EB4"/>
    <w:rsid w:val="00335770"/>
    <w:rsid w:val="003556D7"/>
    <w:rsid w:val="003D1448"/>
    <w:rsid w:val="003D4F8C"/>
    <w:rsid w:val="0043465A"/>
    <w:rsid w:val="0044093F"/>
    <w:rsid w:val="00454876"/>
    <w:rsid w:val="004668CC"/>
    <w:rsid w:val="00482F23"/>
    <w:rsid w:val="004D1406"/>
    <w:rsid w:val="004F53CC"/>
    <w:rsid w:val="00654EE9"/>
    <w:rsid w:val="006F14B2"/>
    <w:rsid w:val="00812191"/>
    <w:rsid w:val="00822E74"/>
    <w:rsid w:val="00830520"/>
    <w:rsid w:val="0093119C"/>
    <w:rsid w:val="00957058"/>
    <w:rsid w:val="00A146DF"/>
    <w:rsid w:val="00AB2533"/>
    <w:rsid w:val="00B265F1"/>
    <w:rsid w:val="00B608C2"/>
    <w:rsid w:val="00B9210C"/>
    <w:rsid w:val="00BC1CBC"/>
    <w:rsid w:val="00BC5A43"/>
    <w:rsid w:val="00BF0B86"/>
    <w:rsid w:val="00BF42A2"/>
    <w:rsid w:val="00D63237"/>
    <w:rsid w:val="00DE1E63"/>
    <w:rsid w:val="00E02D59"/>
    <w:rsid w:val="00E1494D"/>
    <w:rsid w:val="00F57A8C"/>
    <w:rsid w:val="00FE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C97E8C"/>
  <w15:docId w15:val="{3DBFECDD-20DF-429D-9056-11E73391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6D7"/>
  </w:style>
  <w:style w:type="paragraph" w:styleId="4">
    <w:name w:val="heading 4"/>
    <w:basedOn w:val="a"/>
    <w:next w:val="a"/>
    <w:link w:val="40"/>
    <w:uiPriority w:val="9"/>
    <w:unhideWhenUsed/>
    <w:qFormat/>
    <w:rsid w:val="00B265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556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556D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3556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556D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3556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556D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3556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556D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3556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556D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3556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556D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3556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556D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3556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556D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3556D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556D7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3556D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556D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56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556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556D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556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556D7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3556D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3556D7"/>
  </w:style>
  <w:style w:type="paragraph" w:customStyle="1" w:styleId="10">
    <w:name w:val="Нижний колонтитул1"/>
    <w:basedOn w:val="a"/>
    <w:link w:val="CaptionChar"/>
    <w:uiPriority w:val="99"/>
    <w:unhideWhenUsed/>
    <w:rsid w:val="003556D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556D7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3556D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3556D7"/>
  </w:style>
  <w:style w:type="table" w:styleId="a9">
    <w:name w:val="Table Grid"/>
    <w:basedOn w:val="a1"/>
    <w:uiPriority w:val="59"/>
    <w:rsid w:val="003556D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3556D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3556D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556D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556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556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556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556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556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556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556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556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556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556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556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556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556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556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556D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3556D7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3556D7"/>
    <w:rPr>
      <w:sz w:val="18"/>
    </w:rPr>
  </w:style>
  <w:style w:type="character" w:styleId="ac">
    <w:name w:val="footnote reference"/>
    <w:basedOn w:val="a0"/>
    <w:uiPriority w:val="99"/>
    <w:unhideWhenUsed/>
    <w:rsid w:val="003556D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3556D7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3556D7"/>
    <w:rPr>
      <w:sz w:val="20"/>
    </w:rPr>
  </w:style>
  <w:style w:type="character" w:styleId="af">
    <w:name w:val="endnote reference"/>
    <w:basedOn w:val="a0"/>
    <w:uiPriority w:val="99"/>
    <w:semiHidden/>
    <w:unhideWhenUsed/>
    <w:rsid w:val="003556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556D7"/>
    <w:pPr>
      <w:spacing w:after="57"/>
    </w:pPr>
  </w:style>
  <w:style w:type="paragraph" w:styleId="22">
    <w:name w:val="toc 2"/>
    <w:basedOn w:val="a"/>
    <w:next w:val="a"/>
    <w:uiPriority w:val="39"/>
    <w:unhideWhenUsed/>
    <w:rsid w:val="003556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556D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556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556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556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556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556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556D7"/>
    <w:pPr>
      <w:spacing w:after="57"/>
      <w:ind w:left="2268"/>
    </w:pPr>
  </w:style>
  <w:style w:type="paragraph" w:styleId="af0">
    <w:name w:val="TOC Heading"/>
    <w:uiPriority w:val="39"/>
    <w:unhideWhenUsed/>
    <w:rsid w:val="003556D7"/>
  </w:style>
  <w:style w:type="paragraph" w:styleId="af1">
    <w:name w:val="table of figures"/>
    <w:basedOn w:val="a"/>
    <w:next w:val="a"/>
    <w:uiPriority w:val="99"/>
    <w:unhideWhenUsed/>
    <w:rsid w:val="003556D7"/>
    <w:pPr>
      <w:spacing w:after="0"/>
    </w:pPr>
  </w:style>
  <w:style w:type="paragraph" w:customStyle="1" w:styleId="111">
    <w:name w:val="Заголовок 11"/>
    <w:basedOn w:val="a"/>
    <w:link w:val="13"/>
    <w:uiPriority w:val="9"/>
    <w:qFormat/>
    <w:rsid w:val="003556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60">
    <w:name w:val="Основной текст (6) + Не полужирный;Не курсив"/>
    <w:basedOn w:val="a0"/>
    <w:rsid w:val="003556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3556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af2">
    <w:name w:val="Normal (Web)"/>
    <w:basedOn w:val="a"/>
    <w:uiPriority w:val="99"/>
    <w:rsid w:val="003556D7"/>
    <w:pPr>
      <w:spacing w:after="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1"/>
    <w:qFormat/>
    <w:rsid w:val="003556D7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556D7"/>
  </w:style>
  <w:style w:type="paragraph" w:customStyle="1" w:styleId="text">
    <w:name w:val="text"/>
    <w:basedOn w:val="a"/>
    <w:rsid w:val="00355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basedOn w:val="a"/>
    <w:uiPriority w:val="1"/>
    <w:qFormat/>
    <w:rsid w:val="00355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56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56D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3556D7"/>
    <w:rPr>
      <w:b/>
      <w:bCs/>
    </w:rPr>
  </w:style>
  <w:style w:type="paragraph" w:customStyle="1" w:styleId="c4">
    <w:name w:val="c4"/>
    <w:basedOn w:val="a"/>
    <w:rsid w:val="00355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56D7"/>
  </w:style>
  <w:style w:type="character" w:customStyle="1" w:styleId="c3">
    <w:name w:val="c3"/>
    <w:basedOn w:val="a0"/>
    <w:rsid w:val="003556D7"/>
  </w:style>
  <w:style w:type="paragraph" w:styleId="af6">
    <w:name w:val="Balloon Text"/>
    <w:basedOn w:val="a"/>
    <w:link w:val="af7"/>
    <w:uiPriority w:val="99"/>
    <w:semiHidden/>
    <w:unhideWhenUsed/>
    <w:rsid w:val="0035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556D7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3556D7"/>
    <w:rPr>
      <w:color w:val="0000FF" w:themeColor="hyperlink"/>
      <w:u w:val="single"/>
    </w:rPr>
  </w:style>
  <w:style w:type="paragraph" w:customStyle="1" w:styleId="c0">
    <w:name w:val="c0"/>
    <w:basedOn w:val="a"/>
    <w:rsid w:val="00355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0"/>
    <w:uiPriority w:val="20"/>
    <w:qFormat/>
    <w:rsid w:val="003556D7"/>
    <w:rPr>
      <w:i/>
      <w:iCs/>
    </w:rPr>
  </w:style>
  <w:style w:type="character" w:customStyle="1" w:styleId="13">
    <w:name w:val="Заголовок 1 Знак"/>
    <w:basedOn w:val="a0"/>
    <w:link w:val="111"/>
    <w:uiPriority w:val="9"/>
    <w:rsid w:val="003556D7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482F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B265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a">
    <w:name w:val="Body Text"/>
    <w:basedOn w:val="a"/>
    <w:link w:val="afb"/>
    <w:uiPriority w:val="1"/>
    <w:qFormat/>
    <w:rsid w:val="00B265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B265F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43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487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3376">
                      <w:marLeft w:val="0"/>
                      <w:marRight w:val="0"/>
                      <w:marTop w:val="288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453">
                      <w:marLeft w:val="0"/>
                      <w:marRight w:val="0"/>
                      <w:marTop w:val="288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15779">
                      <w:marLeft w:val="0"/>
                      <w:marRight w:val="0"/>
                      <w:marTop w:val="288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3354">
                      <w:marLeft w:val="0"/>
                      <w:marRight w:val="0"/>
                      <w:marTop w:val="288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43882">
                      <w:marLeft w:val="0"/>
                      <w:marRight w:val="0"/>
                      <w:marTop w:val="288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06267">
                      <w:marLeft w:val="0"/>
                      <w:marRight w:val="0"/>
                      <w:marTop w:val="288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1427">
                      <w:marLeft w:val="0"/>
                      <w:marRight w:val="0"/>
                      <w:marTop w:val="288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2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\Downloads\&#1055;&#1088;&#1086;&#1077;&#1082;&#1090;%20&#1047;&#1072;&#1088;&#1080;&#1085;&#1072;%20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89E18-FD7B-4022-AD36-A4B79E59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Зарина 2</Template>
  <TotalTime>150</TotalTime>
  <Pages>6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Осоргин</dc:creator>
  <cp:lastModifiedBy>user</cp:lastModifiedBy>
  <cp:revision>23</cp:revision>
  <dcterms:created xsi:type="dcterms:W3CDTF">2024-10-12T21:28:00Z</dcterms:created>
  <dcterms:modified xsi:type="dcterms:W3CDTF">2024-10-17T09:31:00Z</dcterms:modified>
</cp:coreProperties>
</file>